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asemplice5"/>
        <w:tblW w:w="0" w:type="auto"/>
        <w:tblLook w:val="04A0" w:firstRow="1" w:lastRow="0" w:firstColumn="1" w:lastColumn="0" w:noHBand="0" w:noVBand="1"/>
      </w:tblPr>
      <w:tblGrid>
        <w:gridCol w:w="888"/>
        <w:gridCol w:w="2678"/>
        <w:gridCol w:w="3472"/>
        <w:gridCol w:w="2569"/>
        <w:gridCol w:w="859"/>
      </w:tblGrid>
      <w:tr w:rsidR="001C354F" w:rsidRPr="00B51C89" w14:paraId="04F1CBA0" w14:textId="77777777" w:rsidTr="001A2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8" w:type="dxa"/>
          </w:tcPr>
          <w:p w14:paraId="251FBCF0" w14:textId="77777777" w:rsidR="00605A5B" w:rsidRPr="001C354F" w:rsidRDefault="00605A5B">
            <w:pPr>
              <w:rPr>
                <w:noProof/>
                <w:color w:val="404040" w:themeColor="text1" w:themeTint="BF"/>
              </w:rPr>
            </w:pPr>
          </w:p>
        </w:tc>
        <w:tc>
          <w:tcPr>
            <w:tcW w:w="8719" w:type="dxa"/>
            <w:gridSpan w:val="3"/>
          </w:tcPr>
          <w:p w14:paraId="4DA00354" w14:textId="35DFD4FD" w:rsidR="00605A5B" w:rsidRPr="00BB4F6D" w:rsidRDefault="00AE2076" w:rsidP="00605A5B">
            <w:pPr>
              <w:pStyle w:val="Titol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noProof/>
                <w:color w:val="404040" w:themeColor="text1" w:themeTint="BF"/>
                <w:lang w:val="fr-FR"/>
              </w:rPr>
            </w:pPr>
            <w:r w:rsidRPr="00BB4F6D">
              <w:rPr>
                <w:i w:val="0"/>
                <w:iCs w:val="0"/>
                <w:noProof/>
                <w:color w:val="404040" w:themeColor="text1" w:themeTint="BF"/>
                <w:lang w:val="fr-FR"/>
              </w:rPr>
              <w:t>Pietro</w:t>
            </w:r>
            <w:r w:rsidR="00A77921" w:rsidRPr="00BB4F6D">
              <w:rPr>
                <w:i w:val="0"/>
                <w:iCs w:val="0"/>
                <w:noProof/>
                <w:color w:val="404040" w:themeColor="text1" w:themeTint="BF"/>
                <w:lang w:val="fr-FR" w:bidi="it-IT"/>
              </w:rPr>
              <w:t xml:space="preserve"> </w:t>
            </w:r>
            <w:r w:rsidRPr="00BB4F6D">
              <w:rPr>
                <w:rStyle w:val="Enfasicorsivo"/>
                <w:i w:val="0"/>
                <w:iCs w:val="0"/>
                <w:noProof/>
                <w:color w:val="404040" w:themeColor="text1" w:themeTint="BF"/>
                <w:lang w:val="fr-FR"/>
              </w:rPr>
              <w:t>Massaini</w:t>
            </w:r>
          </w:p>
          <w:p w14:paraId="0EAC8A94" w14:textId="6ECFA6AE" w:rsidR="000732BD" w:rsidRPr="001C354F" w:rsidRDefault="000732BD" w:rsidP="000732BD">
            <w:pPr>
              <w:pStyle w:val="Sottotitol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404040" w:themeColor="text1" w:themeTint="BF"/>
                <w:lang w:val="fr-FR"/>
              </w:rPr>
            </w:pPr>
            <w:r w:rsidRPr="000D5F88">
              <w:rPr>
                <w:noProof/>
                <w:color w:val="404040" w:themeColor="text1" w:themeTint="BF"/>
                <w:sz w:val="40"/>
                <w:szCs w:val="22"/>
                <w:lang w:val="fr-FR"/>
              </w:rPr>
              <w:t>Ph.D. Student in Political S</w:t>
            </w:r>
            <w:r w:rsidR="00384D8D">
              <w:rPr>
                <w:noProof/>
                <w:color w:val="404040" w:themeColor="text1" w:themeTint="BF"/>
                <w:sz w:val="40"/>
                <w:szCs w:val="22"/>
                <w:lang w:val="fr-FR"/>
              </w:rPr>
              <w:t>tudie</w:t>
            </w:r>
            <w:r w:rsidRPr="000D5F88">
              <w:rPr>
                <w:noProof/>
                <w:color w:val="404040" w:themeColor="text1" w:themeTint="BF"/>
                <w:sz w:val="40"/>
                <w:szCs w:val="22"/>
                <w:lang w:val="fr-FR"/>
              </w:rPr>
              <w:t xml:space="preserve">s, Università La Sapienza, Roma – Ph.D Student at </w:t>
            </w:r>
            <w:r w:rsidR="00373BB6">
              <w:rPr>
                <w:noProof/>
                <w:color w:val="404040" w:themeColor="text1" w:themeTint="BF"/>
                <w:sz w:val="40"/>
                <w:szCs w:val="22"/>
                <w:lang w:val="fr-FR"/>
              </w:rPr>
              <w:t>É</w:t>
            </w:r>
            <w:r w:rsidRPr="000D5F88">
              <w:rPr>
                <w:noProof/>
                <w:color w:val="404040" w:themeColor="text1" w:themeTint="BF"/>
                <w:sz w:val="40"/>
                <w:szCs w:val="22"/>
                <w:lang w:val="fr-FR"/>
              </w:rPr>
              <w:t xml:space="preserve">cole Doctorale </w:t>
            </w:r>
            <w:r w:rsidR="006B4EEF" w:rsidRPr="000D5F88">
              <w:rPr>
                <w:noProof/>
                <w:color w:val="404040" w:themeColor="text1" w:themeTint="BF"/>
                <w:sz w:val="40"/>
                <w:szCs w:val="22"/>
                <w:lang w:val="fr-FR"/>
              </w:rPr>
              <w:t>des sciences juridiques, Université de Strasbourg</w:t>
            </w:r>
          </w:p>
        </w:tc>
        <w:tc>
          <w:tcPr>
            <w:tcW w:w="859" w:type="dxa"/>
          </w:tcPr>
          <w:p w14:paraId="0C4D1A2C" w14:textId="77777777" w:rsidR="00605A5B" w:rsidRPr="001C354F" w:rsidRDefault="00605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404040" w:themeColor="text1" w:themeTint="BF"/>
                <w:lang w:val="fr-FR"/>
              </w:rPr>
            </w:pPr>
          </w:p>
        </w:tc>
      </w:tr>
      <w:tr w:rsidR="001C354F" w:rsidRPr="00B51C89" w14:paraId="4B6976C6" w14:textId="77777777" w:rsidTr="001A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</w:tcPr>
          <w:p w14:paraId="4B1D7119" w14:textId="77777777" w:rsidR="00F4501B" w:rsidRPr="001C354F" w:rsidRDefault="00F4501B">
            <w:pPr>
              <w:rPr>
                <w:noProof/>
                <w:color w:val="404040" w:themeColor="text1" w:themeTint="BF"/>
                <w:lang w:val="fr-FR"/>
              </w:rPr>
            </w:pPr>
          </w:p>
        </w:tc>
        <w:tc>
          <w:tcPr>
            <w:tcW w:w="3472" w:type="dxa"/>
          </w:tcPr>
          <w:p w14:paraId="438899DC" w14:textId="77777777" w:rsidR="00F4501B" w:rsidRPr="001C354F" w:rsidRDefault="00F4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404040" w:themeColor="text1" w:themeTint="BF"/>
                <w:lang w:val="fr-FR"/>
              </w:rPr>
            </w:pPr>
          </w:p>
        </w:tc>
        <w:tc>
          <w:tcPr>
            <w:tcW w:w="3428" w:type="dxa"/>
            <w:gridSpan w:val="2"/>
          </w:tcPr>
          <w:p w14:paraId="6A83553A" w14:textId="77777777" w:rsidR="00F4501B" w:rsidRPr="001C354F" w:rsidRDefault="00F4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404040" w:themeColor="text1" w:themeTint="BF"/>
                <w:lang w:val="fr-FR"/>
              </w:rPr>
            </w:pPr>
          </w:p>
        </w:tc>
      </w:tr>
      <w:tr w:rsidR="001C354F" w:rsidRPr="00B51C89" w14:paraId="5AEC2E61" w14:textId="77777777" w:rsidTr="001A21C6">
        <w:trPr>
          <w:trHeight w:val="2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</w:tcPr>
          <w:p w14:paraId="27FE6891" w14:textId="274DEDD9" w:rsidR="00605A5B" w:rsidRPr="00B51C89" w:rsidRDefault="006B4EEF" w:rsidP="00605A5B">
            <w:pPr>
              <w:pStyle w:val="Titolo1"/>
              <w:rPr>
                <w:noProof/>
                <w:color w:val="404040" w:themeColor="text1" w:themeTint="BF"/>
                <w:lang w:val="en-GB"/>
              </w:rPr>
            </w:pPr>
            <w:r w:rsidRPr="00B51C89">
              <w:rPr>
                <w:noProof/>
                <w:color w:val="404040" w:themeColor="text1" w:themeTint="BF"/>
                <w:lang w:val="en-GB"/>
              </w:rPr>
              <w:t>Contacts</w:t>
            </w:r>
          </w:p>
          <w:p w14:paraId="3AB14189" w14:textId="53E1BA79" w:rsidR="00C60FE9" w:rsidRPr="00B51C89" w:rsidRDefault="00C60FE9" w:rsidP="00C60FE9">
            <w:pPr>
              <w:pStyle w:val="TextLeft"/>
              <w:rPr>
                <w:i w:val="0"/>
                <w:iCs w:val="0"/>
                <w:noProof/>
                <w:lang w:val="en-GB"/>
              </w:rPr>
            </w:pPr>
            <w:r w:rsidRPr="00B51C89">
              <w:rPr>
                <w:noProof/>
                <w:lang w:val="en-GB"/>
              </w:rPr>
              <w:t xml:space="preserve">Born in Pistoia, 14/01/2000 </w:t>
            </w:r>
          </w:p>
          <w:p w14:paraId="268A236D" w14:textId="6319D843" w:rsidR="00C1095A" w:rsidRPr="00B51C89" w:rsidRDefault="0061386B" w:rsidP="00C1095A">
            <w:pPr>
              <w:pStyle w:val="TextLeft"/>
              <w:rPr>
                <w:noProof/>
                <w:lang w:val="en-GB"/>
              </w:rPr>
            </w:pPr>
            <w:r w:rsidRPr="00B51C89">
              <w:rPr>
                <w:noProof/>
                <w:lang w:val="en-GB"/>
              </w:rPr>
              <w:t>+39 3315863841</w:t>
            </w:r>
          </w:p>
          <w:p w14:paraId="1C7DDD26" w14:textId="300BDC16" w:rsidR="00C1095A" w:rsidRPr="00B51C89" w:rsidRDefault="0061386B" w:rsidP="00C1095A">
            <w:pPr>
              <w:pStyle w:val="TextLeft"/>
              <w:rPr>
                <w:noProof/>
                <w:lang w:val="en-GB"/>
              </w:rPr>
            </w:pPr>
            <w:r w:rsidRPr="00B51C89">
              <w:rPr>
                <w:noProof/>
                <w:lang w:val="en-GB"/>
              </w:rPr>
              <w:t>pietro.massaini@uniroma1.it</w:t>
            </w:r>
          </w:p>
          <w:p w14:paraId="2399B866" w14:textId="77777777" w:rsidR="00605A5B" w:rsidRPr="00B51C89" w:rsidRDefault="00605A5B" w:rsidP="00605A5B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6900" w:type="dxa"/>
            <w:gridSpan w:val="3"/>
          </w:tcPr>
          <w:p w14:paraId="5B43E05E" w14:textId="27F00D40" w:rsidR="00605A5B" w:rsidRPr="001C354F" w:rsidRDefault="00726F69" w:rsidP="00605A5B">
            <w:pPr>
              <w:pStyle w:val="Tito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404040" w:themeColor="text1" w:themeTint="BF"/>
                <w:lang w:val="en-GB"/>
              </w:rPr>
            </w:pPr>
            <w:r w:rsidRPr="001C354F">
              <w:rPr>
                <w:noProof/>
                <w:color w:val="404040" w:themeColor="text1" w:themeTint="BF"/>
                <w:lang w:val="en-GB"/>
              </w:rPr>
              <w:t>Profile</w:t>
            </w:r>
          </w:p>
          <w:p w14:paraId="560362A5" w14:textId="025FC4F5" w:rsidR="00605A5B" w:rsidRPr="001C354F" w:rsidRDefault="00726F69" w:rsidP="006E70D3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>Ph.D student in Politica</w:t>
            </w:r>
            <w:r w:rsidR="003B5F4C">
              <w:rPr>
                <w:noProof/>
                <w:lang w:val="en-GB"/>
              </w:rPr>
              <w:t>l</w:t>
            </w:r>
            <w:r w:rsidRPr="001C354F">
              <w:rPr>
                <w:noProof/>
                <w:lang w:val="en-GB"/>
              </w:rPr>
              <w:t xml:space="preserve"> Sciences, joint supervision between University La Sapienza (Rome) and University of Strasbourg (Starsbourg). </w:t>
            </w:r>
            <w:r w:rsidR="00910293" w:rsidRPr="001C354F">
              <w:rPr>
                <w:noProof/>
                <w:lang w:val="en-GB"/>
              </w:rPr>
              <w:t>Actually working on european identity and on the history of the relations between the Council of Europe and the United Nations</w:t>
            </w:r>
            <w:r w:rsidR="000B2A15">
              <w:rPr>
                <w:noProof/>
                <w:lang w:val="en-GB"/>
              </w:rPr>
              <w:t xml:space="preserve">. </w:t>
            </w:r>
          </w:p>
        </w:tc>
      </w:tr>
      <w:tr w:rsidR="001C354F" w:rsidRPr="001C354F" w14:paraId="62EE1592" w14:textId="77777777" w:rsidTr="001A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</w:tcPr>
          <w:p w14:paraId="31BC224B" w14:textId="1A76B409" w:rsidR="000E1D44" w:rsidRPr="001C354F" w:rsidRDefault="00C30BF3" w:rsidP="000E1D44">
            <w:pPr>
              <w:pStyle w:val="Titolo1"/>
              <w:rPr>
                <w:noProof/>
                <w:color w:val="404040" w:themeColor="text1" w:themeTint="BF"/>
                <w:lang w:val="en-GB"/>
              </w:rPr>
            </w:pPr>
            <w:r w:rsidRPr="001C354F">
              <w:rPr>
                <w:noProof/>
                <w:color w:val="404040" w:themeColor="text1" w:themeTint="BF"/>
                <w:lang w:val="en-GB"/>
              </w:rPr>
              <w:t>Profile</w:t>
            </w:r>
          </w:p>
          <w:p w14:paraId="7397E1EE" w14:textId="5E61482B" w:rsidR="000E1D44" w:rsidRPr="001C354F" w:rsidRDefault="00910293" w:rsidP="00910293">
            <w:pPr>
              <w:pStyle w:val="TextLeft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>Ph.D. Student in Political Sciences</w:t>
            </w:r>
            <w:r w:rsidRPr="001C354F">
              <w:rPr>
                <w:noProof/>
                <w:lang w:val="en-GB"/>
              </w:rPr>
              <w:br/>
              <w:t>Specialised in the History of institutioins and European studies</w:t>
            </w:r>
            <w:r w:rsidRPr="001C354F">
              <w:rPr>
                <w:noProof/>
                <w:lang w:val="en-GB"/>
              </w:rPr>
              <w:br/>
            </w:r>
          </w:p>
        </w:tc>
        <w:tc>
          <w:tcPr>
            <w:tcW w:w="6900" w:type="dxa"/>
            <w:gridSpan w:val="3"/>
          </w:tcPr>
          <w:p w14:paraId="24C34E6A" w14:textId="22A94D14" w:rsidR="00A77921" w:rsidRPr="005F538C" w:rsidRDefault="00910293" w:rsidP="00A77921">
            <w:pPr>
              <w:pStyle w:val="Titol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404040" w:themeColor="text1" w:themeTint="BF"/>
                <w:lang w:val="en-GB"/>
              </w:rPr>
            </w:pPr>
            <w:r w:rsidRPr="005F538C">
              <w:rPr>
                <w:noProof/>
                <w:color w:val="404040" w:themeColor="text1" w:themeTint="BF"/>
                <w:lang w:val="en-GB"/>
              </w:rPr>
              <w:t>Education</w:t>
            </w:r>
          </w:p>
          <w:p w14:paraId="73A40229" w14:textId="20D0E9C3" w:rsidR="000E1D44" w:rsidRPr="005F538C" w:rsidRDefault="00D62352" w:rsidP="000E1D44">
            <w:pPr>
              <w:pStyle w:val="Testopicco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5F538C">
              <w:rPr>
                <w:noProof/>
                <w:lang w:val="en-GB"/>
              </w:rPr>
              <w:t>Nov 2024 - Current</w:t>
            </w:r>
          </w:p>
          <w:p w14:paraId="75F3CDEF" w14:textId="49D43F20" w:rsidR="000E1D44" w:rsidRPr="005F538C" w:rsidRDefault="00AF3305" w:rsidP="000E1D44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5F538C">
              <w:rPr>
                <w:noProof/>
                <w:lang w:val="en-GB"/>
              </w:rPr>
              <w:t>Universitè de Strasbourg</w:t>
            </w:r>
            <w:r w:rsidR="00A331B5" w:rsidRPr="005F538C">
              <w:rPr>
                <w:noProof/>
                <w:lang w:val="en-GB"/>
              </w:rPr>
              <w:t xml:space="preserve"> </w:t>
            </w:r>
            <w:r w:rsidR="000E1D44" w:rsidRPr="005F538C">
              <w:rPr>
                <w:noProof/>
                <w:lang w:val="en-GB" w:bidi="it-IT"/>
              </w:rPr>
              <w:t xml:space="preserve">• </w:t>
            </w:r>
            <w:r w:rsidRPr="005F538C">
              <w:rPr>
                <w:noProof/>
                <w:lang w:val="en-GB" w:bidi="it-IT"/>
              </w:rPr>
              <w:t>É</w:t>
            </w:r>
            <w:r w:rsidRPr="005F538C">
              <w:rPr>
                <w:noProof/>
                <w:lang w:val="en-GB"/>
              </w:rPr>
              <w:t xml:space="preserve">cole doctorale des sciences juridiques (ED 101) </w:t>
            </w:r>
            <w:r w:rsidR="000E1D44" w:rsidRPr="005F538C">
              <w:rPr>
                <w:noProof/>
                <w:lang w:val="en-GB" w:bidi="it-IT"/>
              </w:rPr>
              <w:t xml:space="preserve">• </w:t>
            </w:r>
            <w:r w:rsidRPr="005F538C">
              <w:rPr>
                <w:noProof/>
                <w:lang w:val="en-GB" w:bidi="it-IT"/>
              </w:rPr>
              <w:t>Ph.D.</w:t>
            </w:r>
            <w:r w:rsidR="00723B41" w:rsidRPr="005F538C">
              <w:rPr>
                <w:noProof/>
                <w:lang w:val="en-GB" w:bidi="it-IT"/>
              </w:rPr>
              <w:br/>
              <w:t>History of Institutions</w:t>
            </w:r>
            <w:r w:rsidR="00723B41" w:rsidRPr="005F538C">
              <w:rPr>
                <w:noProof/>
                <w:lang w:val="en-GB" w:bidi="it-IT"/>
              </w:rPr>
              <w:br/>
            </w:r>
            <w:r w:rsidR="00723B41" w:rsidRPr="005F538C">
              <w:rPr>
                <w:noProof/>
                <w:lang w:val="en-GB"/>
              </w:rPr>
              <w:t>Supervisor : Birte Wassenberg</w:t>
            </w:r>
          </w:p>
          <w:p w14:paraId="25305185" w14:textId="77777777" w:rsidR="000E1D44" w:rsidRPr="005F538C" w:rsidRDefault="000E1D44" w:rsidP="000E1D44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1"/>
                <w:lang w:val="en-GB"/>
              </w:rPr>
            </w:pPr>
          </w:p>
          <w:p w14:paraId="49B4335B" w14:textId="020A8C67" w:rsidR="0057534A" w:rsidRPr="005F538C" w:rsidRDefault="00D62352" w:rsidP="0057534A">
            <w:pPr>
              <w:pStyle w:val="Testopicco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5F538C">
              <w:rPr>
                <w:noProof/>
                <w:lang w:val="en-GB"/>
              </w:rPr>
              <w:t>Nov 2023 - Current</w:t>
            </w:r>
          </w:p>
          <w:p w14:paraId="2123144F" w14:textId="2DC039E4" w:rsidR="0057534A" w:rsidRPr="001C354F" w:rsidRDefault="00D62352" w:rsidP="0057534A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>University of Rome La Sapienza</w:t>
            </w:r>
            <w:r w:rsidR="00A331B5" w:rsidRPr="001C354F">
              <w:rPr>
                <w:noProof/>
                <w:lang w:val="en-GB"/>
              </w:rPr>
              <w:t xml:space="preserve"> </w:t>
            </w:r>
            <w:r w:rsidR="0057534A" w:rsidRPr="001C354F">
              <w:rPr>
                <w:noProof/>
                <w:lang w:val="en-GB" w:bidi="it-IT"/>
              </w:rPr>
              <w:t xml:space="preserve">• </w:t>
            </w:r>
            <w:r w:rsidRPr="001C354F">
              <w:rPr>
                <w:noProof/>
                <w:lang w:val="en-GB"/>
              </w:rPr>
              <w:t>Political Studies</w:t>
            </w:r>
            <w:r w:rsidR="0057534A" w:rsidRPr="001C354F">
              <w:rPr>
                <w:noProof/>
                <w:lang w:val="en-GB" w:bidi="it-IT"/>
              </w:rPr>
              <w:t xml:space="preserve"> • </w:t>
            </w:r>
            <w:r w:rsidRPr="001C354F">
              <w:rPr>
                <w:noProof/>
                <w:lang w:val="en-GB"/>
              </w:rPr>
              <w:t>Ph.D.</w:t>
            </w:r>
            <w:r w:rsidR="00723B41" w:rsidRPr="001C354F">
              <w:rPr>
                <w:noProof/>
                <w:lang w:val="en-GB"/>
              </w:rPr>
              <w:br/>
              <w:t>History of Institutions</w:t>
            </w:r>
            <w:r w:rsidR="00723B41" w:rsidRPr="001C354F">
              <w:rPr>
                <w:noProof/>
                <w:lang w:val="en-GB"/>
              </w:rPr>
              <w:br/>
              <w:t>Supervisor: Sandro Guerrieri</w:t>
            </w:r>
          </w:p>
          <w:p w14:paraId="59CEE3E7" w14:textId="77777777" w:rsidR="000E1D44" w:rsidRPr="001C354F" w:rsidRDefault="0057534A" w:rsidP="0057534A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1"/>
                <w:lang w:val="en-GB"/>
              </w:rPr>
            </w:pPr>
            <w:r w:rsidRPr="001C354F">
              <w:rPr>
                <w:noProof/>
                <w:sz w:val="21"/>
                <w:szCs w:val="21"/>
                <w:lang w:val="en-GB" w:bidi="it-IT"/>
              </w:rPr>
              <w:t xml:space="preserve"> </w:t>
            </w:r>
          </w:p>
          <w:p w14:paraId="710A0083" w14:textId="448B5C1A" w:rsidR="0057534A" w:rsidRPr="001C354F" w:rsidRDefault="00D62352" w:rsidP="0057534A">
            <w:pPr>
              <w:pStyle w:val="Testopicco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>Jun 2024</w:t>
            </w:r>
          </w:p>
          <w:p w14:paraId="27C29B80" w14:textId="0A78E5E6" w:rsidR="0057534A" w:rsidRPr="001C354F" w:rsidRDefault="00D62352" w:rsidP="0057534A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>Univesity of Strasbourg</w:t>
            </w:r>
            <w:r w:rsidR="00A331B5" w:rsidRPr="001C354F">
              <w:rPr>
                <w:noProof/>
                <w:lang w:val="en-GB"/>
              </w:rPr>
              <w:t xml:space="preserve"> </w:t>
            </w:r>
            <w:r w:rsidR="0057534A" w:rsidRPr="001C354F">
              <w:rPr>
                <w:noProof/>
                <w:lang w:val="en-GB" w:bidi="it-IT"/>
              </w:rPr>
              <w:t xml:space="preserve">• </w:t>
            </w:r>
            <w:r w:rsidRPr="001C354F">
              <w:rPr>
                <w:noProof/>
                <w:lang w:val="en-GB"/>
              </w:rPr>
              <w:t>Summer School</w:t>
            </w:r>
            <w:r w:rsidR="0057534A" w:rsidRPr="001C354F">
              <w:rPr>
                <w:noProof/>
                <w:lang w:val="en-GB" w:bidi="it-IT"/>
              </w:rPr>
              <w:t xml:space="preserve"> </w:t>
            </w:r>
            <w:r w:rsidRPr="001C354F">
              <w:rPr>
                <w:noProof/>
                <w:lang w:val="en-GB" w:bidi="it-IT"/>
              </w:rPr>
              <w:br/>
            </w:r>
            <w:r w:rsidR="00723B41" w:rsidRPr="001C354F">
              <w:rPr>
                <w:noProof/>
                <w:lang w:val="en-GB"/>
              </w:rPr>
              <w:t>“The European Identity: Past, Present and Future”.There I had the opportunity to attend high-level classes in a deeply global environment. I had the chance to get in touch with prof. Birte Wassenberg, expert on the history of the Council of Europe. In addition, I was able to see important European institutions up close. In particular, i took place at the Summer Session 2024 of the Parliamentary Assembly.</w:t>
            </w:r>
          </w:p>
          <w:p w14:paraId="1A89CB6E" w14:textId="77777777" w:rsidR="00723B41" w:rsidRPr="001C354F" w:rsidRDefault="00723B41" w:rsidP="00723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lang w:val="en-GB"/>
              </w:rPr>
            </w:pPr>
          </w:p>
          <w:p w14:paraId="43BBC189" w14:textId="11653106" w:rsidR="0027647F" w:rsidRPr="001C354F" w:rsidRDefault="0027647F" w:rsidP="0027647F">
            <w:pPr>
              <w:pStyle w:val="Testopicco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>Dec 2023 – Jul 2023</w:t>
            </w:r>
          </w:p>
          <w:p w14:paraId="5B4EBCDF" w14:textId="77777777" w:rsidR="00AA0D14" w:rsidRPr="001C354F" w:rsidRDefault="0027647F" w:rsidP="00AA0D14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 xml:space="preserve">University of Pisa </w:t>
            </w:r>
            <w:r w:rsidRPr="001C354F">
              <w:rPr>
                <w:noProof/>
                <w:lang w:val="en-GB" w:bidi="it-IT"/>
              </w:rPr>
              <w:t>• Contemporary History • Master’s Degree</w:t>
            </w:r>
            <w:r w:rsidRPr="001C354F">
              <w:rPr>
                <w:noProof/>
                <w:lang w:val="en-GB"/>
              </w:rPr>
              <w:br/>
              <w:t>110 L</w:t>
            </w:r>
            <w:r w:rsidRPr="001C354F">
              <w:rPr>
                <w:noProof/>
                <w:lang w:val="en-GB"/>
              </w:rPr>
              <w:br/>
            </w:r>
            <w:r w:rsidR="00AA0D14" w:rsidRPr="001C354F">
              <w:rPr>
                <w:noProof/>
                <w:lang w:val="en-GB"/>
              </w:rPr>
              <w:t>Thesis: A Constitution for Europe. Which role does “christian</w:t>
            </w:r>
          </w:p>
          <w:p w14:paraId="76B0A35B" w14:textId="77777777" w:rsidR="00AA0D14" w:rsidRPr="001C354F" w:rsidRDefault="00AA0D14" w:rsidP="00AA0D14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 xml:space="preserve"> roots” have on european identity?</w:t>
            </w:r>
          </w:p>
          <w:p w14:paraId="7177CCEC" w14:textId="77777777" w:rsidR="00AA0D14" w:rsidRPr="001C354F" w:rsidRDefault="00AA0D14" w:rsidP="00AA0D14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 xml:space="preserve"> Supervisor: Alessandro Polsi</w:t>
            </w:r>
          </w:p>
          <w:p w14:paraId="36F38870" w14:textId="631CA1E3" w:rsidR="0027647F" w:rsidRPr="001C354F" w:rsidRDefault="00AA0D14" w:rsidP="00AA0D14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1C354F">
              <w:rPr>
                <w:noProof/>
                <w:lang w:val="en-GB"/>
              </w:rPr>
              <w:t xml:space="preserve"> </w:t>
            </w:r>
            <w:r w:rsidRPr="001C354F">
              <w:rPr>
                <w:noProof/>
              </w:rPr>
              <w:t>Co-supervisor: Michele Di Donato</w:t>
            </w:r>
            <w:r w:rsidR="0027647F" w:rsidRPr="001C354F">
              <w:rPr>
                <w:noProof/>
              </w:rPr>
              <w:br/>
            </w:r>
          </w:p>
          <w:p w14:paraId="74384192" w14:textId="6DA68818" w:rsidR="00AA0D14" w:rsidRPr="001C354F" w:rsidRDefault="00C66132" w:rsidP="00AA0D14">
            <w:pPr>
              <w:pStyle w:val="Testopicco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>Oct 2021</w:t>
            </w:r>
          </w:p>
          <w:p w14:paraId="3174CE3C" w14:textId="23BA1838" w:rsidR="00AA0D14" w:rsidRPr="001C354F" w:rsidRDefault="00AA0D14" w:rsidP="00AA0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1C354F">
              <w:rPr>
                <w:noProof/>
                <w:color w:val="404040" w:themeColor="text1" w:themeTint="BF"/>
                <w:sz w:val="22"/>
                <w:szCs w:val="22"/>
                <w:lang w:val="en-GB"/>
              </w:rPr>
              <w:lastRenderedPageBreak/>
              <w:t xml:space="preserve">Scuola Superiore Sant’Anna </w:t>
            </w:r>
            <w:r w:rsidRPr="001C354F">
              <w:rPr>
                <w:noProof/>
                <w:color w:val="404040" w:themeColor="text1" w:themeTint="BF"/>
                <w:sz w:val="22"/>
                <w:szCs w:val="22"/>
                <w:lang w:val="en-GB" w:bidi="it-IT"/>
              </w:rPr>
              <w:t xml:space="preserve">• </w:t>
            </w:r>
            <w:r w:rsidR="00C35FB6" w:rsidRPr="001C354F">
              <w:rPr>
                <w:noProof/>
                <w:color w:val="404040" w:themeColor="text1" w:themeTint="BF"/>
                <w:sz w:val="22"/>
                <w:szCs w:val="22"/>
                <w:lang w:val="en-GB" w:bidi="it-IT"/>
              </w:rPr>
              <w:t>Merit Award</w:t>
            </w:r>
            <w:r w:rsidRPr="001C354F">
              <w:rPr>
                <w:noProof/>
                <w:color w:val="404040" w:themeColor="text1" w:themeTint="BF"/>
                <w:sz w:val="22"/>
                <w:szCs w:val="22"/>
                <w:lang w:val="en-GB" w:bidi="it-IT"/>
              </w:rPr>
              <w:t xml:space="preserve"> </w:t>
            </w:r>
            <w:r w:rsidRPr="001C354F">
              <w:rPr>
                <w:noProof/>
                <w:color w:val="404040" w:themeColor="text1" w:themeTint="BF"/>
                <w:sz w:val="22"/>
                <w:szCs w:val="22"/>
                <w:lang w:val="en-GB"/>
              </w:rPr>
              <w:br/>
            </w:r>
            <w:r w:rsidR="00C35FB6" w:rsidRPr="001C354F">
              <w:rPr>
                <w:noProof/>
                <w:color w:val="404040" w:themeColor="text1" w:themeTint="BF"/>
                <w:sz w:val="22"/>
                <w:szCs w:val="22"/>
                <w:lang w:val="en-GB"/>
              </w:rPr>
              <w:t>CESM – Circular Economy and Sustainability Management: Managing the Transition Towards a Circular Economy</w:t>
            </w:r>
          </w:p>
          <w:p w14:paraId="69E62B16" w14:textId="77777777" w:rsidR="00AA0D14" w:rsidRPr="001C354F" w:rsidRDefault="00AA0D14" w:rsidP="00AA0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lang w:val="en-GB"/>
              </w:rPr>
            </w:pPr>
          </w:p>
          <w:p w14:paraId="143488BA" w14:textId="45C4C1A6" w:rsidR="00AA0D14" w:rsidRPr="005F538C" w:rsidRDefault="00C66132" w:rsidP="00AA0D14">
            <w:pPr>
              <w:pStyle w:val="Testopicco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5F538C">
              <w:rPr>
                <w:noProof/>
              </w:rPr>
              <w:t xml:space="preserve">Nov </w:t>
            </w:r>
            <w:r w:rsidR="00AA0D14" w:rsidRPr="005F538C">
              <w:rPr>
                <w:noProof/>
              </w:rPr>
              <w:t>20</w:t>
            </w:r>
            <w:r w:rsidRPr="005F538C">
              <w:rPr>
                <w:noProof/>
              </w:rPr>
              <w:t>18</w:t>
            </w:r>
            <w:r w:rsidR="00AA0D14" w:rsidRPr="005F538C">
              <w:rPr>
                <w:noProof/>
              </w:rPr>
              <w:t xml:space="preserve"> – </w:t>
            </w:r>
            <w:r w:rsidRPr="005F538C">
              <w:rPr>
                <w:noProof/>
              </w:rPr>
              <w:t xml:space="preserve">Oct </w:t>
            </w:r>
            <w:r w:rsidR="00AA0D14" w:rsidRPr="005F538C">
              <w:rPr>
                <w:noProof/>
              </w:rPr>
              <w:t>202</w:t>
            </w:r>
            <w:r w:rsidRPr="005F538C">
              <w:rPr>
                <w:noProof/>
              </w:rPr>
              <w:t>1</w:t>
            </w:r>
          </w:p>
          <w:p w14:paraId="3D759551" w14:textId="3F47732A" w:rsidR="000E1D44" w:rsidRPr="005F538C" w:rsidRDefault="00AA0D14" w:rsidP="005F538C">
            <w:pPr>
              <w:pStyle w:val="Testopicco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354F">
              <w:rPr>
                <w:i w:val="0"/>
                <w:iCs/>
                <w:noProof/>
                <w:sz w:val="22"/>
                <w:szCs w:val="22"/>
              </w:rPr>
              <w:t xml:space="preserve">University of </w:t>
            </w:r>
            <w:r w:rsidR="00C35FB6" w:rsidRPr="001C354F">
              <w:rPr>
                <w:i w:val="0"/>
                <w:iCs/>
                <w:noProof/>
                <w:sz w:val="22"/>
                <w:szCs w:val="22"/>
              </w:rPr>
              <w:t>Florence</w:t>
            </w:r>
            <w:r w:rsidRPr="001C354F">
              <w:rPr>
                <w:i w:val="0"/>
                <w:iCs/>
                <w:noProof/>
                <w:sz w:val="22"/>
                <w:szCs w:val="22"/>
              </w:rPr>
              <w:t xml:space="preserve"> </w:t>
            </w:r>
            <w:r w:rsidRPr="001C354F">
              <w:rPr>
                <w:i w:val="0"/>
                <w:iCs/>
                <w:noProof/>
                <w:sz w:val="22"/>
                <w:szCs w:val="22"/>
                <w:lang w:bidi="it-IT"/>
              </w:rPr>
              <w:t xml:space="preserve">• </w:t>
            </w:r>
            <w:r w:rsidR="00C35FB6" w:rsidRPr="001C354F">
              <w:rPr>
                <w:i w:val="0"/>
                <w:iCs/>
                <w:noProof/>
                <w:sz w:val="22"/>
                <w:szCs w:val="22"/>
                <w:lang w:bidi="it-IT"/>
              </w:rPr>
              <w:t>Modern Literature</w:t>
            </w:r>
            <w:r w:rsidRPr="001C354F">
              <w:rPr>
                <w:i w:val="0"/>
                <w:iCs/>
                <w:noProof/>
                <w:sz w:val="22"/>
                <w:szCs w:val="22"/>
                <w:lang w:bidi="it-IT"/>
              </w:rPr>
              <w:t xml:space="preserve"> • </w:t>
            </w:r>
            <w:r w:rsidR="002A0CC5" w:rsidRPr="001C354F">
              <w:rPr>
                <w:i w:val="0"/>
                <w:iCs/>
                <w:noProof/>
                <w:sz w:val="22"/>
                <w:szCs w:val="22"/>
                <w:lang w:bidi="it-IT"/>
              </w:rPr>
              <w:t>Bachelor’s Degree</w:t>
            </w:r>
            <w:r w:rsidRPr="001C354F">
              <w:rPr>
                <w:i w:val="0"/>
                <w:iCs/>
                <w:noProof/>
                <w:sz w:val="22"/>
                <w:szCs w:val="22"/>
              </w:rPr>
              <w:br/>
              <w:t>110 L</w:t>
            </w:r>
            <w:r w:rsidR="002A0CC5" w:rsidRPr="001C354F">
              <w:rPr>
                <w:noProof/>
                <w:sz w:val="22"/>
                <w:szCs w:val="22"/>
              </w:rPr>
              <w:br/>
            </w:r>
            <w:r w:rsidR="002A0CC5" w:rsidRPr="001C354F">
              <w:rPr>
                <w:sz w:val="22"/>
                <w:szCs w:val="22"/>
              </w:rPr>
              <w:t xml:space="preserve">Thesis: </w:t>
            </w:r>
            <w:r w:rsidR="002A0CC5" w:rsidRPr="001C354F">
              <w:rPr>
                <w:i w:val="0"/>
                <w:iCs/>
                <w:sz w:val="22"/>
                <w:szCs w:val="22"/>
              </w:rPr>
              <w:t>“La famosa invasione degli orsi in Sicilia” da Buzzati a Mattotti. Un percorso tra scrittura, pittura e animazione</w:t>
            </w:r>
            <w:r w:rsidR="002A0CC5" w:rsidRPr="001C354F">
              <w:rPr>
                <w:sz w:val="22"/>
                <w:szCs w:val="22"/>
              </w:rPr>
              <w:t>.</w:t>
            </w:r>
            <w:r w:rsidR="00C66132" w:rsidRPr="001C354F">
              <w:rPr>
                <w:sz w:val="22"/>
                <w:szCs w:val="22"/>
              </w:rPr>
              <w:br/>
            </w:r>
            <w:r w:rsidR="00C66132" w:rsidRPr="005F538C">
              <w:rPr>
                <w:sz w:val="22"/>
                <w:szCs w:val="22"/>
              </w:rPr>
              <w:t>Supervisor: Irene Gambacorti</w:t>
            </w:r>
          </w:p>
        </w:tc>
      </w:tr>
      <w:tr w:rsidR="001C354F" w:rsidRPr="001C354F" w14:paraId="6F35C9D7" w14:textId="77777777" w:rsidTr="001A21C6">
        <w:trPr>
          <w:trHeight w:val="2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</w:tcPr>
          <w:p w14:paraId="62BE7760" w14:textId="71EF5E07" w:rsidR="000E1D44" w:rsidRPr="001C354F" w:rsidRDefault="00C30BF3" w:rsidP="00A77921">
            <w:pPr>
              <w:pStyle w:val="Titolo1"/>
              <w:rPr>
                <w:noProof/>
                <w:color w:val="404040" w:themeColor="text1" w:themeTint="BF"/>
                <w:lang w:val="en-GB"/>
              </w:rPr>
            </w:pPr>
            <w:r w:rsidRPr="001C354F">
              <w:rPr>
                <w:noProof/>
                <w:color w:val="404040" w:themeColor="text1" w:themeTint="BF"/>
                <w:lang w:val="en-GB"/>
              </w:rPr>
              <w:lastRenderedPageBreak/>
              <w:t>Languages</w:t>
            </w:r>
          </w:p>
          <w:p w14:paraId="719B0AE9" w14:textId="09EF9ADF" w:rsidR="00C30BF3" w:rsidRPr="001C354F" w:rsidRDefault="00C30BF3" w:rsidP="00C30BF3">
            <w:pPr>
              <w:pStyle w:val="TextLeft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>Italian – Mother tongue</w:t>
            </w:r>
            <w:r w:rsidRPr="001C354F">
              <w:rPr>
                <w:noProof/>
                <w:lang w:val="en-GB"/>
              </w:rPr>
              <w:br/>
              <w:t>English – C1</w:t>
            </w:r>
            <w:r w:rsidRPr="001C354F">
              <w:rPr>
                <w:noProof/>
                <w:lang w:val="en-GB"/>
              </w:rPr>
              <w:br/>
              <w:t>French – B1</w:t>
            </w:r>
            <w:r w:rsidRPr="001C354F">
              <w:rPr>
                <w:noProof/>
                <w:lang w:val="en-GB"/>
              </w:rPr>
              <w:br/>
              <w:t>Spanish – A2</w:t>
            </w:r>
          </w:p>
        </w:tc>
        <w:tc>
          <w:tcPr>
            <w:tcW w:w="6900" w:type="dxa"/>
            <w:gridSpan w:val="3"/>
          </w:tcPr>
          <w:p w14:paraId="63FE93AA" w14:textId="402CE3DB" w:rsidR="000E1D44" w:rsidRPr="001C354F" w:rsidRDefault="006B6BC0" w:rsidP="00A77921">
            <w:pPr>
              <w:pStyle w:val="Tito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404040" w:themeColor="text1" w:themeTint="BF"/>
                <w:lang w:val="en-GB"/>
              </w:rPr>
            </w:pPr>
            <w:r w:rsidRPr="001C354F">
              <w:rPr>
                <w:noProof/>
                <w:color w:val="404040" w:themeColor="text1" w:themeTint="BF"/>
                <w:lang w:val="en-GB"/>
              </w:rPr>
              <w:t>Working experiences</w:t>
            </w:r>
          </w:p>
          <w:p w14:paraId="779FFDE0" w14:textId="77777777" w:rsidR="00D0278B" w:rsidRPr="001C354F" w:rsidRDefault="00D0278B" w:rsidP="006B6BC0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 w14:paraId="34552E77" w14:textId="6D6C87BB" w:rsidR="00D0278B" w:rsidRPr="001C354F" w:rsidRDefault="00D0278B" w:rsidP="006B6BC0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noProof/>
                <w:sz w:val="20"/>
                <w:szCs w:val="22"/>
                <w:lang w:val="en-GB"/>
              </w:rPr>
            </w:pPr>
            <w:r w:rsidRPr="001C354F">
              <w:rPr>
                <w:i/>
                <w:iCs/>
                <w:noProof/>
                <w:sz w:val="20"/>
                <w:szCs w:val="22"/>
                <w:lang w:val="en-GB"/>
              </w:rPr>
              <w:t>Aug 2023</w:t>
            </w:r>
          </w:p>
          <w:p w14:paraId="39CB4E66" w14:textId="6F6928A7" w:rsidR="006B6BC0" w:rsidRPr="005F538C" w:rsidRDefault="006B6BC0" w:rsidP="006B6BC0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5F538C">
              <w:rPr>
                <w:noProof/>
                <w:lang w:val="en-GB"/>
              </w:rPr>
              <w:t>Editor - G. Giappichelli Editore srl</w:t>
            </w:r>
          </w:p>
          <w:p w14:paraId="478B5F32" w14:textId="4B9DB47E" w:rsidR="006B6BC0" w:rsidRPr="001C354F" w:rsidRDefault="006B6BC0" w:rsidP="006B6BC0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 xml:space="preserve">Colaboration for the realization of Groppi, T., Simoncini, A. </w:t>
            </w:r>
            <w:r w:rsidRPr="001C354F">
              <w:rPr>
                <w:i/>
                <w:iCs/>
                <w:noProof/>
                <w:lang w:val="en-GB"/>
              </w:rPr>
              <w:t>Foundations of Italian Public Law</w:t>
            </w:r>
            <w:r w:rsidRPr="001C354F">
              <w:rPr>
                <w:noProof/>
                <w:lang w:val="en-GB"/>
              </w:rPr>
              <w:t xml:space="preserve"> (2023)</w:t>
            </w:r>
          </w:p>
          <w:p w14:paraId="48CFD2B0" w14:textId="7C223364" w:rsidR="006B6BC0" w:rsidRPr="001C354F" w:rsidRDefault="006B6BC0" w:rsidP="006B6BC0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 xml:space="preserve">Creation of historical insights </w:t>
            </w:r>
          </w:p>
          <w:p w14:paraId="67D27563" w14:textId="77777777" w:rsidR="006B6BC0" w:rsidRPr="001C354F" w:rsidRDefault="006B6BC0" w:rsidP="006B6BC0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 xml:space="preserve">Proofreading </w:t>
            </w:r>
          </w:p>
          <w:p w14:paraId="0FEE53CC" w14:textId="77777777" w:rsidR="006B6BC0" w:rsidRPr="001C354F" w:rsidRDefault="006B6BC0" w:rsidP="006B6BC0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>Editing</w:t>
            </w:r>
          </w:p>
          <w:p w14:paraId="3CA9F6F0" w14:textId="77777777" w:rsidR="006B6BC0" w:rsidRPr="001C354F" w:rsidRDefault="006B6BC0" w:rsidP="006B6BC0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 w14:paraId="329B4A45" w14:textId="3D047CFB" w:rsidR="00D0278B" w:rsidRPr="001C354F" w:rsidRDefault="00D0278B" w:rsidP="00D02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</w:pPr>
            <w:r w:rsidRPr="001C354F"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Jan 2021 – Jan 2022</w:t>
            </w:r>
          </w:p>
          <w:p w14:paraId="4511841D" w14:textId="35DF0DA8" w:rsidR="006B6BC0" w:rsidRPr="001C354F" w:rsidRDefault="006B6BC0" w:rsidP="006B6BC0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 xml:space="preserve">Journalist - Report Pistoia </w:t>
            </w:r>
          </w:p>
          <w:p w14:paraId="4CA1BC0B" w14:textId="60B89919" w:rsidR="0057534A" w:rsidRPr="001C354F" w:rsidRDefault="006B6BC0" w:rsidP="006B6BC0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C354F">
              <w:rPr>
                <w:noProof/>
              </w:rPr>
              <w:t>Colaborative Journalist at Report Pistoia www.reportpistoia.com</w:t>
            </w:r>
          </w:p>
          <w:p w14:paraId="73B7DA12" w14:textId="77777777" w:rsidR="000E1D44" w:rsidRPr="001C354F" w:rsidRDefault="000E1D44" w:rsidP="000E1D44">
            <w:pPr>
              <w:pStyle w:val="Testodest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1C354F" w:rsidRPr="00B51C89" w14:paraId="078B27BD" w14:textId="77777777" w:rsidTr="001A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</w:tcPr>
          <w:p w14:paraId="7D8D2D1F" w14:textId="77777777" w:rsidR="000E1D44" w:rsidRPr="001C354F" w:rsidRDefault="000E1D44">
            <w:pPr>
              <w:rPr>
                <w:noProof/>
                <w:color w:val="404040" w:themeColor="text1" w:themeTint="BF"/>
              </w:rPr>
            </w:pPr>
          </w:p>
        </w:tc>
        <w:tc>
          <w:tcPr>
            <w:tcW w:w="6900" w:type="dxa"/>
            <w:gridSpan w:val="3"/>
          </w:tcPr>
          <w:p w14:paraId="2C08ED62" w14:textId="42D1390C" w:rsidR="0057534A" w:rsidRPr="001C354F" w:rsidRDefault="001C354F" w:rsidP="0057534A">
            <w:pPr>
              <w:pStyle w:val="Titol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404040" w:themeColor="text1" w:themeTint="BF"/>
                <w:lang w:val="en-GB"/>
              </w:rPr>
            </w:pPr>
            <w:r w:rsidRPr="001C354F">
              <w:rPr>
                <w:noProof/>
                <w:color w:val="404040" w:themeColor="text1" w:themeTint="BF"/>
                <w:lang w:val="en-GB"/>
              </w:rPr>
              <w:t>Workshops</w:t>
            </w:r>
          </w:p>
          <w:p w14:paraId="20EC40AB" w14:textId="66249DD4" w:rsidR="001C354F" w:rsidRPr="001C354F" w:rsidRDefault="00F54098" w:rsidP="00F54098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br/>
            </w:r>
            <w:r w:rsidRPr="00F54098">
              <w:rPr>
                <w:i/>
                <w:iCs/>
                <w:noProof/>
                <w:sz w:val="20"/>
                <w:szCs w:val="22"/>
                <w:lang w:val="en-GB"/>
              </w:rPr>
              <w:t>May 16-17 2024, Ravenna</w:t>
            </w:r>
            <w:r>
              <w:rPr>
                <w:noProof/>
                <w:lang w:val="en-GB"/>
              </w:rPr>
              <w:br/>
            </w:r>
            <w:r w:rsidR="001C354F" w:rsidRPr="003A6351">
              <w:rPr>
                <w:i/>
                <w:iCs/>
                <w:noProof/>
                <w:lang w:val="en-GB"/>
              </w:rPr>
              <w:t>1974-2024 Fifty Years of Integration. Making a European “history of the present”</w:t>
            </w:r>
          </w:p>
          <w:p w14:paraId="19A3456E" w14:textId="07E14E26" w:rsidR="001C354F" w:rsidRPr="001C354F" w:rsidRDefault="001C354F" w:rsidP="001C354F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1C354F">
              <w:rPr>
                <w:noProof/>
                <w:lang w:val="en-GB"/>
              </w:rPr>
              <w:t>International workshop organised by the Department of Cultural Heritage of the University of Bologna in</w:t>
            </w:r>
            <w:r w:rsidR="00F54098">
              <w:rPr>
                <w:noProof/>
                <w:lang w:val="en-GB"/>
              </w:rPr>
              <w:t xml:space="preserve"> </w:t>
            </w:r>
            <w:r w:rsidRPr="001C354F">
              <w:rPr>
                <w:noProof/>
                <w:lang w:val="en-GB"/>
              </w:rPr>
              <w:t>cooperation with the Fondazione Casa di Oriani in the framework of the Jean Monnet modules “EU&amp;ME: EU</w:t>
            </w:r>
            <w:r w:rsidR="00F54098">
              <w:rPr>
                <w:noProof/>
                <w:lang w:val="en-GB"/>
              </w:rPr>
              <w:t xml:space="preserve"> </w:t>
            </w:r>
            <w:r w:rsidRPr="00F54098">
              <w:rPr>
                <w:noProof/>
                <w:lang w:val="en-GB"/>
              </w:rPr>
              <w:t xml:space="preserve">across the Mediterrean” (2022-2025). </w:t>
            </w:r>
            <w:r w:rsidR="00F54098">
              <w:rPr>
                <w:noProof/>
                <w:lang w:val="en-GB"/>
              </w:rPr>
              <w:t xml:space="preserve"> </w:t>
            </w:r>
            <w:r w:rsidRPr="001C354F">
              <w:rPr>
                <w:noProof/>
              </w:rPr>
              <w:t>Scientific Committee: A. Becherucci; B. Curli; D. Caviglia; F. Fauri; A. Guiso; G. Laschi; M. Marchi; E. Mourlon</w:t>
            </w:r>
            <w:r w:rsidR="00F54098">
              <w:rPr>
                <w:noProof/>
              </w:rPr>
              <w:t xml:space="preserve"> </w:t>
            </w:r>
            <w:r w:rsidRPr="001C354F">
              <w:rPr>
                <w:noProof/>
              </w:rPr>
              <w:t xml:space="preserve">Druol; D. Pasquinucci; A. Varsori. </w:t>
            </w:r>
          </w:p>
          <w:p w14:paraId="03D7C41C" w14:textId="3F8EAA31" w:rsidR="000E1D44" w:rsidRPr="00F54098" w:rsidRDefault="001C354F" w:rsidP="001C354F">
            <w:pPr>
              <w:pStyle w:val="Testodest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1C354F">
              <w:rPr>
                <w:noProof/>
                <w:lang w:val="en-GB"/>
              </w:rPr>
              <w:t xml:space="preserve">Project: </w:t>
            </w:r>
            <w:r w:rsidRPr="00F54098">
              <w:rPr>
                <w:i/>
                <w:iCs/>
                <w:noProof/>
                <w:lang w:val="en-GB"/>
              </w:rPr>
              <w:t>Euroscepticism and enlargement. The shadows of the</w:t>
            </w:r>
            <w:r w:rsidR="00F54098" w:rsidRPr="00F54098">
              <w:rPr>
                <w:i/>
                <w:iCs/>
                <w:noProof/>
                <w:lang w:val="en-GB"/>
              </w:rPr>
              <w:t xml:space="preserve"> </w:t>
            </w:r>
            <w:r w:rsidRPr="00F54098">
              <w:rPr>
                <w:i/>
                <w:iCs/>
                <w:noProof/>
                <w:lang w:val="en-GB"/>
              </w:rPr>
              <w:t>plombier polonais in the 2005 debate in</w:t>
            </w:r>
            <w:r w:rsidR="00F54098" w:rsidRPr="00F54098">
              <w:rPr>
                <w:i/>
                <w:iCs/>
                <w:noProof/>
                <w:lang w:val="en-GB"/>
              </w:rPr>
              <w:t xml:space="preserve"> </w:t>
            </w:r>
            <w:r w:rsidRPr="00F54098">
              <w:rPr>
                <w:i/>
                <w:iCs/>
                <w:noProof/>
                <w:lang w:val="en-GB"/>
              </w:rPr>
              <w:t>France and Italy</w:t>
            </w:r>
            <w:r w:rsidRPr="00F54098">
              <w:rPr>
                <w:noProof/>
                <w:lang w:val="en-GB"/>
              </w:rPr>
              <w:t>.</w:t>
            </w:r>
          </w:p>
        </w:tc>
      </w:tr>
    </w:tbl>
    <w:p w14:paraId="419D8A4F" w14:textId="77777777" w:rsidR="00C55D85" w:rsidRPr="00384D8D" w:rsidRDefault="00C55D85">
      <w:pPr>
        <w:rPr>
          <w:noProof/>
          <w:color w:val="404040" w:themeColor="text1" w:themeTint="BF"/>
          <w:lang w:val="en-GB"/>
        </w:rPr>
      </w:pPr>
    </w:p>
    <w:sectPr w:rsidR="00C55D85" w:rsidRPr="00384D8D" w:rsidSect="0016224E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DAE8" w14:textId="77777777" w:rsidR="00730892" w:rsidRDefault="00730892" w:rsidP="00F316AD">
      <w:r>
        <w:separator/>
      </w:r>
    </w:p>
  </w:endnote>
  <w:endnote w:type="continuationSeparator" w:id="0">
    <w:p w14:paraId="13B3B5F4" w14:textId="77777777" w:rsidR="00730892" w:rsidRDefault="00730892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8477" w14:textId="77777777" w:rsidR="000E1D44" w:rsidRPr="00BE3439" w:rsidRDefault="000E1D44">
    <w:pPr>
      <w:pStyle w:val="Pidipagina"/>
    </w:pPr>
    <w:r w:rsidRPr="00BE3439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BDECD" wp14:editId="446F49FF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ttangol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D9879A" id="Rettangolo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3D896" w14:textId="77777777" w:rsidR="00730892" w:rsidRDefault="00730892" w:rsidP="00F316AD">
      <w:r>
        <w:separator/>
      </w:r>
    </w:p>
  </w:footnote>
  <w:footnote w:type="continuationSeparator" w:id="0">
    <w:p w14:paraId="57AD472C" w14:textId="77777777" w:rsidR="00730892" w:rsidRDefault="00730892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00E9DC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362E3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0872E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933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62A10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4C5E4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F48FE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C940E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67E3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8E87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E4E3C"/>
    <w:multiLevelType w:val="multilevel"/>
    <w:tmpl w:val="04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5D578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4425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8617018">
    <w:abstractNumId w:val="12"/>
  </w:num>
  <w:num w:numId="2" w16cid:durableId="1686862748">
    <w:abstractNumId w:val="11"/>
  </w:num>
  <w:num w:numId="3" w16cid:durableId="2002077820">
    <w:abstractNumId w:val="10"/>
  </w:num>
  <w:num w:numId="4" w16cid:durableId="1833138923">
    <w:abstractNumId w:val="9"/>
  </w:num>
  <w:num w:numId="5" w16cid:durableId="1201550924">
    <w:abstractNumId w:val="7"/>
  </w:num>
  <w:num w:numId="6" w16cid:durableId="1522206701">
    <w:abstractNumId w:val="6"/>
  </w:num>
  <w:num w:numId="7" w16cid:durableId="1608350451">
    <w:abstractNumId w:val="5"/>
  </w:num>
  <w:num w:numId="8" w16cid:durableId="465783648">
    <w:abstractNumId w:val="4"/>
  </w:num>
  <w:num w:numId="9" w16cid:durableId="621153674">
    <w:abstractNumId w:val="8"/>
  </w:num>
  <w:num w:numId="10" w16cid:durableId="372845487">
    <w:abstractNumId w:val="3"/>
  </w:num>
  <w:num w:numId="11" w16cid:durableId="1278367417">
    <w:abstractNumId w:val="2"/>
  </w:num>
  <w:num w:numId="12" w16cid:durableId="1466385708">
    <w:abstractNumId w:val="1"/>
  </w:num>
  <w:num w:numId="13" w16cid:durableId="3442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76"/>
    <w:rsid w:val="00053B0D"/>
    <w:rsid w:val="000732BD"/>
    <w:rsid w:val="0008675A"/>
    <w:rsid w:val="000937AD"/>
    <w:rsid w:val="000B2A15"/>
    <w:rsid w:val="000D5F88"/>
    <w:rsid w:val="000E1D44"/>
    <w:rsid w:val="001039ED"/>
    <w:rsid w:val="0016224E"/>
    <w:rsid w:val="001A21C6"/>
    <w:rsid w:val="001C354F"/>
    <w:rsid w:val="0020348D"/>
    <w:rsid w:val="0020696E"/>
    <w:rsid w:val="002356A2"/>
    <w:rsid w:val="0027647F"/>
    <w:rsid w:val="002A0CC5"/>
    <w:rsid w:val="002D12DA"/>
    <w:rsid w:val="003019B2"/>
    <w:rsid w:val="0034688D"/>
    <w:rsid w:val="00353C8E"/>
    <w:rsid w:val="00373BB6"/>
    <w:rsid w:val="00384D8D"/>
    <w:rsid w:val="003A6351"/>
    <w:rsid w:val="003B5F4C"/>
    <w:rsid w:val="003D5C0B"/>
    <w:rsid w:val="0040233B"/>
    <w:rsid w:val="0041342D"/>
    <w:rsid w:val="00440618"/>
    <w:rsid w:val="00511A6E"/>
    <w:rsid w:val="00525E44"/>
    <w:rsid w:val="0057534A"/>
    <w:rsid w:val="005D458E"/>
    <w:rsid w:val="005F538C"/>
    <w:rsid w:val="00605A5B"/>
    <w:rsid w:val="0061386B"/>
    <w:rsid w:val="006B4EEF"/>
    <w:rsid w:val="006B6BC0"/>
    <w:rsid w:val="006C60E6"/>
    <w:rsid w:val="006E70D3"/>
    <w:rsid w:val="007157C8"/>
    <w:rsid w:val="00723B41"/>
    <w:rsid w:val="00726F69"/>
    <w:rsid w:val="00730892"/>
    <w:rsid w:val="00760BE9"/>
    <w:rsid w:val="007B0F94"/>
    <w:rsid w:val="00910293"/>
    <w:rsid w:val="009F3C65"/>
    <w:rsid w:val="00A30830"/>
    <w:rsid w:val="00A331B5"/>
    <w:rsid w:val="00A41202"/>
    <w:rsid w:val="00A71CA9"/>
    <w:rsid w:val="00A77921"/>
    <w:rsid w:val="00AA0D14"/>
    <w:rsid w:val="00AE2076"/>
    <w:rsid w:val="00AF3305"/>
    <w:rsid w:val="00B40499"/>
    <w:rsid w:val="00B51C89"/>
    <w:rsid w:val="00B575FB"/>
    <w:rsid w:val="00B93409"/>
    <w:rsid w:val="00BB4F6D"/>
    <w:rsid w:val="00BD18B7"/>
    <w:rsid w:val="00BE3439"/>
    <w:rsid w:val="00C07BBE"/>
    <w:rsid w:val="00C1095A"/>
    <w:rsid w:val="00C30BF3"/>
    <w:rsid w:val="00C35FB6"/>
    <w:rsid w:val="00C55D85"/>
    <w:rsid w:val="00C60FE9"/>
    <w:rsid w:val="00C66132"/>
    <w:rsid w:val="00C90528"/>
    <w:rsid w:val="00CA2273"/>
    <w:rsid w:val="00CD50FD"/>
    <w:rsid w:val="00CD52FA"/>
    <w:rsid w:val="00D0278B"/>
    <w:rsid w:val="00D36DD1"/>
    <w:rsid w:val="00D47124"/>
    <w:rsid w:val="00D62352"/>
    <w:rsid w:val="00D931B9"/>
    <w:rsid w:val="00D95FB4"/>
    <w:rsid w:val="00DD5D7B"/>
    <w:rsid w:val="00DE7295"/>
    <w:rsid w:val="00EB3FA3"/>
    <w:rsid w:val="00F316AD"/>
    <w:rsid w:val="00F4501B"/>
    <w:rsid w:val="00F54098"/>
    <w:rsid w:val="00F8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471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7"/>
    <w:qFormat/>
    <w:rsid w:val="00BE3439"/>
    <w:rPr>
      <w:rFonts w:ascii="Arial" w:hAnsi="Arial" w:cs="Arial"/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2"/>
    <w:qFormat/>
    <w:rsid w:val="00BE3439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itolo2">
    <w:name w:val="heading 2"/>
    <w:basedOn w:val="Normale"/>
    <w:next w:val="Normale"/>
    <w:link w:val="Titolo2Carattere"/>
    <w:uiPriority w:val="3"/>
    <w:qFormat/>
    <w:rsid w:val="00BE3439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BE3439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BE3439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BE3439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BE3439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BE3439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BE3439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BE3439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BE343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Pidipagina">
    <w:name w:val="footer"/>
    <w:basedOn w:val="Normale"/>
    <w:link w:val="PidipaginaCarattere"/>
    <w:uiPriority w:val="99"/>
    <w:semiHidden/>
    <w:rsid w:val="00BE343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3439"/>
    <w:rPr>
      <w:rFonts w:ascii="Arial" w:hAnsi="Arial" w:cs="Arial"/>
      <w:color w:val="000000" w:themeColor="text1"/>
    </w:rPr>
  </w:style>
  <w:style w:type="table" w:styleId="Grigliatabella">
    <w:name w:val="Table Grid"/>
    <w:basedOn w:val="Tabellanormale"/>
    <w:uiPriority w:val="39"/>
    <w:rsid w:val="00BE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BE3439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oloCarattere">
    <w:name w:val="Titolo Carattere"/>
    <w:basedOn w:val="Carpredefinitoparagrafo"/>
    <w:link w:val="Titolo"/>
    <w:rsid w:val="00BE3439"/>
    <w:rPr>
      <w:rFonts w:ascii="Georgia" w:hAnsi="Georgia" w:cs="Times New Roman (Body CS)"/>
      <w:color w:val="000000" w:themeColor="text1"/>
      <w:sz w:val="90"/>
    </w:rPr>
  </w:style>
  <w:style w:type="paragraph" w:styleId="Sottotitolo">
    <w:name w:val="Subtitle"/>
    <w:basedOn w:val="Normale"/>
    <w:next w:val="Normale"/>
    <w:link w:val="SottotitoloCarattere"/>
    <w:uiPriority w:val="1"/>
    <w:qFormat/>
    <w:rsid w:val="00BE3439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BE3439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itolo1Carattere">
    <w:name w:val="Titolo 1 Carattere"/>
    <w:basedOn w:val="Carpredefinitoparagrafo"/>
    <w:link w:val="Titolo1"/>
    <w:uiPriority w:val="2"/>
    <w:rsid w:val="00BE3439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e"/>
    <w:next w:val="Normale"/>
    <w:uiPriority w:val="4"/>
    <w:qFormat/>
    <w:rsid w:val="00BE3439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itolo2Carattere">
    <w:name w:val="Titolo 2 Carattere"/>
    <w:basedOn w:val="Carpredefinitoparagrafo"/>
    <w:link w:val="Titolo2"/>
    <w:uiPriority w:val="3"/>
    <w:rsid w:val="00BE3439"/>
    <w:rPr>
      <w:rFonts w:ascii="Georgia" w:hAnsi="Georgia" w:cs="Arial"/>
      <w:b/>
      <w:color w:val="648276" w:themeColor="accent5"/>
      <w:sz w:val="28"/>
    </w:rPr>
  </w:style>
  <w:style w:type="paragraph" w:customStyle="1" w:styleId="Testopiccolo">
    <w:name w:val="Testopiccolo"/>
    <w:basedOn w:val="Normale"/>
    <w:next w:val="Normale"/>
    <w:uiPriority w:val="6"/>
    <w:qFormat/>
    <w:rsid w:val="00BE3439"/>
    <w:rPr>
      <w:i/>
      <w:color w:val="404040" w:themeColor="text1" w:themeTint="BF"/>
      <w:sz w:val="20"/>
    </w:rPr>
  </w:style>
  <w:style w:type="paragraph" w:customStyle="1" w:styleId="Testodestra">
    <w:name w:val="Testodestra"/>
    <w:basedOn w:val="Normale"/>
    <w:next w:val="Normale"/>
    <w:uiPriority w:val="5"/>
    <w:qFormat/>
    <w:rsid w:val="00BE3439"/>
    <w:pPr>
      <w:spacing w:line="288" w:lineRule="auto"/>
    </w:pPr>
    <w:rPr>
      <w:color w:val="404040" w:themeColor="text1" w:themeTint="BF"/>
      <w:sz w:val="22"/>
    </w:rPr>
  </w:style>
  <w:style w:type="character" w:styleId="Testosegnaposto">
    <w:name w:val="Placeholder Text"/>
    <w:basedOn w:val="Carpredefinitoparagrafo"/>
    <w:uiPriority w:val="99"/>
    <w:semiHidden/>
    <w:rsid w:val="00BE3439"/>
    <w:rPr>
      <w:rFonts w:ascii="Arial" w:hAnsi="Arial" w:cs="Arial"/>
      <w:color w:val="808080"/>
    </w:rPr>
  </w:style>
  <w:style w:type="character" w:styleId="Enfasicorsivo">
    <w:name w:val="Emphasis"/>
    <w:uiPriority w:val="20"/>
    <w:qFormat/>
    <w:rsid w:val="00525E44"/>
    <w:rPr>
      <w:rFonts w:ascii="Georgia" w:hAnsi="Georgia" w:cs="Arial"/>
      <w:color w:val="648276" w:themeColor="accent5"/>
    </w:rPr>
  </w:style>
  <w:style w:type="numbering" w:styleId="111111">
    <w:name w:val="Outline List 2"/>
    <w:basedOn w:val="Nessunelenco"/>
    <w:uiPriority w:val="99"/>
    <w:semiHidden/>
    <w:unhideWhenUsed/>
    <w:rsid w:val="00BE3439"/>
    <w:pPr>
      <w:numPr>
        <w:numId w:val="1"/>
      </w:numPr>
    </w:pPr>
  </w:style>
  <w:style w:type="numbering" w:styleId="1ai">
    <w:name w:val="Outline List 1"/>
    <w:basedOn w:val="Nessunelenco"/>
    <w:uiPriority w:val="99"/>
    <w:semiHidden/>
    <w:unhideWhenUsed/>
    <w:rsid w:val="00BE3439"/>
    <w:pPr>
      <w:numPr>
        <w:numId w:val="2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3439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3439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3439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3439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3439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3439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3439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BE3439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4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439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BE3439"/>
  </w:style>
  <w:style w:type="paragraph" w:styleId="Testodelblocco">
    <w:name w:val="Block Text"/>
    <w:basedOn w:val="Normale"/>
    <w:uiPriority w:val="99"/>
    <w:semiHidden/>
    <w:unhideWhenUsed/>
    <w:rsid w:val="00BE3439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E34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E3439"/>
    <w:rPr>
      <w:rFonts w:ascii="Arial" w:hAnsi="Arial" w:cs="Arial"/>
      <w:color w:val="000000" w:themeColor="tex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343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E343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E3439"/>
    <w:rPr>
      <w:rFonts w:ascii="Arial" w:hAnsi="Arial" w:cs="Arial"/>
      <w:color w:val="000000" w:themeColor="text1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BE3439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E34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BE3439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E343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E343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E3439"/>
    <w:rPr>
      <w:rFonts w:ascii="Arial" w:hAnsi="Arial" w:cs="Arial"/>
      <w:color w:val="000000" w:themeColor="text1"/>
      <w:sz w:val="16"/>
      <w:szCs w:val="16"/>
    </w:rPr>
  </w:style>
  <w:style w:type="character" w:styleId="Titolodellibro">
    <w:name w:val="Book Title"/>
    <w:basedOn w:val="Carpredefinitoparagrafo"/>
    <w:uiPriority w:val="33"/>
    <w:semiHidden/>
    <w:qFormat/>
    <w:rsid w:val="00BE3439"/>
    <w:rPr>
      <w:rFonts w:ascii="Arial" w:hAnsi="Arial" w:cs="Arial"/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E3439"/>
    <w:pPr>
      <w:spacing w:after="200"/>
    </w:pPr>
    <w:rPr>
      <w:i/>
      <w:iCs/>
      <w:color w:val="775F55" w:themeColor="text2"/>
      <w:sz w:val="18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BE3439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BE3439"/>
    <w:rPr>
      <w:rFonts w:ascii="Arial" w:hAnsi="Arial" w:cs="Arial"/>
      <w:color w:val="000000" w:themeColor="text1"/>
    </w:rPr>
  </w:style>
  <w:style w:type="table" w:styleId="Grigliaacolori">
    <w:name w:val="Colorful Grid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E3439"/>
    <w:rPr>
      <w:rFonts w:ascii="Arial" w:hAnsi="Arial" w:cs="Arial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34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3439"/>
    <w:rPr>
      <w:rFonts w:ascii="Arial" w:hAnsi="Arial" w:cs="Arial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34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3439"/>
    <w:rPr>
      <w:rFonts w:ascii="Arial" w:hAnsi="Arial" w:cs="Arial"/>
      <w:b/>
      <w:bCs/>
      <w:color w:val="000000" w:themeColor="text1"/>
      <w:sz w:val="20"/>
      <w:szCs w:val="20"/>
    </w:rPr>
  </w:style>
  <w:style w:type="table" w:styleId="Elencoscuro">
    <w:name w:val="Dark List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BE3439"/>
  </w:style>
  <w:style w:type="character" w:customStyle="1" w:styleId="DataCarattere">
    <w:name w:val="Data Carattere"/>
    <w:basedOn w:val="Carpredefinitoparagrafo"/>
    <w:link w:val="Data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E3439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E3439"/>
    <w:rPr>
      <w:rFonts w:ascii="Segoe UI" w:hAnsi="Segoe UI" w:cs="Segoe UI"/>
      <w:color w:val="000000" w:themeColor="text1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BE3439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BE3439"/>
    <w:rPr>
      <w:rFonts w:ascii="Arial" w:hAnsi="Arial" w:cs="Arial"/>
      <w:color w:val="000000" w:themeColor="text1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E3439"/>
    <w:rPr>
      <w:rFonts w:ascii="Arial" w:hAnsi="Arial" w:cs="Arial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343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E3439"/>
    <w:rPr>
      <w:rFonts w:ascii="Arial" w:hAnsi="Arial" w:cs="Arial"/>
      <w:color w:val="000000" w:themeColor="text1"/>
      <w:sz w:val="20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E3439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BE3439"/>
    <w:rPr>
      <w:rFonts w:ascii="Georgia" w:eastAsiaTheme="majorEastAsia" w:hAnsi="Georgia" w:cstheme="majorBid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3439"/>
    <w:rPr>
      <w:rFonts w:ascii="Arial" w:hAnsi="Arial" w:cs="Arial"/>
      <w:color w:val="704404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3439"/>
    <w:rPr>
      <w:rFonts w:ascii="Arial" w:hAnsi="Arial" w:cs="Arial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34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3439"/>
    <w:rPr>
      <w:rFonts w:ascii="Arial" w:hAnsi="Arial" w:cs="Arial"/>
      <w:color w:val="000000" w:themeColor="text1"/>
      <w:sz w:val="20"/>
      <w:szCs w:val="20"/>
    </w:rPr>
  </w:style>
  <w:style w:type="table" w:styleId="Tabellagriglia1chiara">
    <w:name w:val="Grid Table 1 Light"/>
    <w:basedOn w:val="Tabellanormale"/>
    <w:uiPriority w:val="46"/>
    <w:rsid w:val="00BE34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BE3439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BE3439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BE3439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BE3439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BE3439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BE3439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BE343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BE3439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BE3439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BE3439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BE3439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BE3439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BE3439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gliatab3">
    <w:name w:val="Grid Table 3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BE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BE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BE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BE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BE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BE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BE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BE343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BE3439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BE3439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BE3439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BE3439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BE3439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BE3439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BE343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BE3439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BE3439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BE3439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BE3439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BE3439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BE3439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Carpredefinitoparagrafo"/>
    <w:uiPriority w:val="99"/>
    <w:semiHidden/>
    <w:unhideWhenUsed/>
    <w:rsid w:val="00BE3439"/>
    <w:rPr>
      <w:rFonts w:ascii="Arial" w:hAnsi="Arial" w:cs="Arial"/>
      <w:color w:val="2B579A"/>
      <w:shd w:val="clear" w:color="auto" w:fill="E1DFDD"/>
    </w:rPr>
  </w:style>
  <w:style w:type="character" w:styleId="AcronimoHTML">
    <w:name w:val="HTML Acronym"/>
    <w:basedOn w:val="Carpredefinitoparagrafo"/>
    <w:uiPriority w:val="99"/>
    <w:semiHidden/>
    <w:unhideWhenUsed/>
    <w:rsid w:val="00BE3439"/>
    <w:rPr>
      <w:rFonts w:ascii="Arial" w:hAnsi="Arial" w:cs="Arial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E3439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E3439"/>
    <w:rPr>
      <w:rFonts w:ascii="Arial" w:hAnsi="Arial" w:cs="Arial"/>
      <w:i/>
      <w:iCs/>
      <w:color w:val="000000" w:themeColor="text1"/>
    </w:rPr>
  </w:style>
  <w:style w:type="character" w:styleId="CitazioneHTML">
    <w:name w:val="HTML Cite"/>
    <w:basedOn w:val="Carpredefinitoparagrafo"/>
    <w:uiPriority w:val="99"/>
    <w:semiHidden/>
    <w:unhideWhenUsed/>
    <w:rsid w:val="00BE3439"/>
    <w:rPr>
      <w:rFonts w:ascii="Arial" w:hAnsi="Arial" w:cs="Arial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BE3439"/>
    <w:rPr>
      <w:rFonts w:ascii="Consolas" w:hAnsi="Consolas" w:cs="Arial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BE3439"/>
    <w:rPr>
      <w:rFonts w:ascii="Arial" w:hAnsi="Arial" w:cs="Arial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BE3439"/>
    <w:rPr>
      <w:rFonts w:ascii="Consolas" w:hAnsi="Consolas" w:cs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439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3439"/>
    <w:rPr>
      <w:rFonts w:ascii="Consolas" w:hAnsi="Consolas" w:cs="Consolas"/>
      <w:color w:val="000000" w:themeColor="text1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BE3439"/>
    <w:rPr>
      <w:rFonts w:ascii="Consolas" w:hAnsi="Consolas" w:cs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BE3439"/>
    <w:rPr>
      <w:rFonts w:ascii="Consolas" w:hAnsi="Consolas" w:cs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BE3439"/>
    <w:rPr>
      <w:rFonts w:ascii="Arial" w:hAnsi="Arial" w:cs="Arial"/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E3439"/>
    <w:rPr>
      <w:rFonts w:ascii="Arial" w:hAnsi="Arial" w:cs="Arial"/>
      <w:color w:val="F7B615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BE3439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BE3439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BE3439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BE3439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BE3439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BE3439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BE3439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BE3439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BE3439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BE3439"/>
    <w:rPr>
      <w:rFonts w:ascii="Georgia" w:eastAsiaTheme="majorEastAsia" w:hAnsi="Georgia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qFormat/>
    <w:rsid w:val="00BE3439"/>
    <w:rPr>
      <w:rFonts w:ascii="Arial" w:hAnsi="Arial" w:cs="Arial"/>
      <w:i/>
      <w:iCs/>
      <w:color w:val="303848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BE3439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BE3439"/>
    <w:rPr>
      <w:rFonts w:ascii="Arial" w:hAnsi="Arial" w:cs="Arial"/>
      <w:i/>
      <w:iCs/>
      <w:color w:val="303848" w:themeColor="accent1"/>
    </w:rPr>
  </w:style>
  <w:style w:type="character" w:styleId="Riferimentointenso">
    <w:name w:val="Intense Reference"/>
    <w:basedOn w:val="Carpredefinitoparagrafo"/>
    <w:uiPriority w:val="32"/>
    <w:semiHidden/>
    <w:qFormat/>
    <w:rsid w:val="00BE3439"/>
    <w:rPr>
      <w:rFonts w:ascii="Arial" w:hAnsi="Arial" w:cs="Arial"/>
      <w:b/>
      <w:bCs/>
      <w:smallCaps/>
      <w:color w:val="303848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BE343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BE3439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BE3439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BE3439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BE3439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BE3439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BE3439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BE343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BE3439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BE3439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BE3439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BE3439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BE3439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BE3439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BE34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BE3439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BE3439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BE3439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BE3439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BE3439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BE3439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BE3439"/>
    <w:rPr>
      <w:rFonts w:ascii="Arial" w:hAnsi="Arial" w:cs="Arial"/>
    </w:rPr>
  </w:style>
  <w:style w:type="paragraph" w:styleId="Elenco">
    <w:name w:val="List"/>
    <w:basedOn w:val="Normale"/>
    <w:uiPriority w:val="99"/>
    <w:semiHidden/>
    <w:unhideWhenUsed/>
    <w:rsid w:val="00BE3439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BE3439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BE3439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BE3439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BE3439"/>
    <w:pPr>
      <w:ind w:left="1415" w:hanging="283"/>
      <w:contextualSpacing/>
    </w:pPr>
  </w:style>
  <w:style w:type="paragraph" w:styleId="Puntoelenco">
    <w:name w:val="List Bullet"/>
    <w:basedOn w:val="Normale"/>
    <w:uiPriority w:val="99"/>
    <w:semiHidden/>
    <w:unhideWhenUsed/>
    <w:rsid w:val="00BE3439"/>
    <w:pPr>
      <w:numPr>
        <w:numId w:val="4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BE3439"/>
    <w:pPr>
      <w:numPr>
        <w:numId w:val="5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BE3439"/>
    <w:pPr>
      <w:numPr>
        <w:numId w:val="6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BE3439"/>
    <w:pPr>
      <w:numPr>
        <w:numId w:val="7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BE3439"/>
    <w:pPr>
      <w:numPr>
        <w:numId w:val="8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BE3439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BE3439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BE3439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BE3439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BE3439"/>
    <w:pPr>
      <w:spacing w:after="120"/>
      <w:ind w:left="1415"/>
      <w:contextualSpacing/>
    </w:pPr>
  </w:style>
  <w:style w:type="paragraph" w:styleId="Numeroelenco">
    <w:name w:val="List Number"/>
    <w:basedOn w:val="Normale"/>
    <w:uiPriority w:val="99"/>
    <w:semiHidden/>
    <w:unhideWhenUsed/>
    <w:rsid w:val="00BE3439"/>
    <w:pPr>
      <w:numPr>
        <w:numId w:val="9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BE3439"/>
    <w:pPr>
      <w:numPr>
        <w:numId w:val="10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BE3439"/>
    <w:pPr>
      <w:numPr>
        <w:numId w:val="11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BE3439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BE3439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semiHidden/>
    <w:qFormat/>
    <w:rsid w:val="00BE3439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BE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BE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BE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BE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BE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BE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BE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2">
    <w:name w:val="List Table 2"/>
    <w:basedOn w:val="Tabellanormale"/>
    <w:uiPriority w:val="47"/>
    <w:rsid w:val="00BE343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BE3439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BE3439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BE3439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BE3439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BE3439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BE3439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Elencotab3">
    <w:name w:val="List Table 3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BE3439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BE3439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BE343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BE3439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BE3439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BE3439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BE3439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BE3439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BE3439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BE343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BE3439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BE3439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BE3439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BE3439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BE3439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BE3439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BE34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BE3439"/>
    <w:rPr>
      <w:rFonts w:ascii="Consolas" w:hAnsi="Consolas" w:cs="Consolas"/>
      <w:color w:val="000000" w:themeColor="text1"/>
      <w:sz w:val="20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BE343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BE3439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BE3439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BE3439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BE3439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BE3439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BE3439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BE3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BE3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BE3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BE3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BE3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BE3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BE3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BE343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BE3439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BE3439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BE3439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BE3439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BE3439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BE3439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BE3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BE3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BE3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BE3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BE3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BE3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BE3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zione1">
    <w:name w:val="Menzione1"/>
    <w:basedOn w:val="Carpredefinitoparagrafo"/>
    <w:uiPriority w:val="99"/>
    <w:semiHidden/>
    <w:unhideWhenUsed/>
    <w:rsid w:val="00BE3439"/>
    <w:rPr>
      <w:rFonts w:ascii="Arial" w:hAnsi="Arial" w:cs="Arial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BE34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BE3439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essunaspaziatura">
    <w:name w:val="No Spacing"/>
    <w:uiPriority w:val="1"/>
    <w:semiHidden/>
    <w:qFormat/>
    <w:rsid w:val="00BE3439"/>
    <w:rPr>
      <w:rFonts w:ascii="Arial" w:hAnsi="Arial" w:cs="Arial"/>
      <w:color w:val="000000" w:themeColor="text1"/>
    </w:rPr>
  </w:style>
  <w:style w:type="paragraph" w:styleId="NormaleWeb">
    <w:name w:val="Normal (Web)"/>
    <w:basedOn w:val="Normale"/>
    <w:uiPriority w:val="99"/>
    <w:semiHidden/>
    <w:unhideWhenUsed/>
    <w:rsid w:val="00BE3439"/>
    <w:rPr>
      <w:rFonts w:ascii="Times New Roman" w:hAnsi="Times New Roman" w:cs="Times New Roman"/>
    </w:rPr>
  </w:style>
  <w:style w:type="paragraph" w:styleId="Rientronormale">
    <w:name w:val="Normal Indent"/>
    <w:basedOn w:val="Normale"/>
    <w:uiPriority w:val="99"/>
    <w:semiHidden/>
    <w:unhideWhenUsed/>
    <w:rsid w:val="00BE3439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BE3439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BE3439"/>
    <w:rPr>
      <w:rFonts w:ascii="Arial" w:hAnsi="Arial" w:cs="Arial"/>
      <w:color w:val="000000" w:themeColor="text1"/>
    </w:rPr>
  </w:style>
  <w:style w:type="character" w:styleId="Numeropagina">
    <w:name w:val="page number"/>
    <w:basedOn w:val="Carpredefinitoparagrafo"/>
    <w:uiPriority w:val="99"/>
    <w:semiHidden/>
    <w:unhideWhenUsed/>
    <w:rsid w:val="00BE3439"/>
    <w:rPr>
      <w:rFonts w:ascii="Arial" w:hAnsi="Arial" w:cs="Arial"/>
    </w:rPr>
  </w:style>
  <w:style w:type="table" w:styleId="Tabellasemplice-1">
    <w:name w:val="Plain Table 1"/>
    <w:basedOn w:val="Tabellanormale"/>
    <w:uiPriority w:val="41"/>
    <w:rsid w:val="00BE343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BE34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BE34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BE34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BE343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E343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E3439"/>
    <w:rPr>
      <w:rFonts w:ascii="Consolas" w:hAnsi="Consolas" w:cs="Consolas"/>
      <w:color w:val="000000" w:themeColor="text1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BE34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BE3439"/>
    <w:rPr>
      <w:rFonts w:ascii="Arial" w:hAnsi="Arial" w:cs="Arial"/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BE343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Firma">
    <w:name w:val="Signature"/>
    <w:basedOn w:val="Normale"/>
    <w:link w:val="FirmaCarattere"/>
    <w:uiPriority w:val="99"/>
    <w:semiHidden/>
    <w:unhideWhenUsed/>
    <w:rsid w:val="00BE3439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E3439"/>
    <w:rPr>
      <w:rFonts w:ascii="Arial" w:hAnsi="Arial" w:cs="Arial"/>
      <w:color w:val="000000" w:themeColor="text1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BE3439"/>
    <w:rPr>
      <w:rFonts w:ascii="Arial" w:hAnsi="Arial" w:cs="Arial"/>
      <w:u w:val="dotted"/>
    </w:rPr>
  </w:style>
  <w:style w:type="character" w:styleId="Enfasigrassetto">
    <w:name w:val="Strong"/>
    <w:basedOn w:val="Carpredefinitoparagrafo"/>
    <w:uiPriority w:val="22"/>
    <w:semiHidden/>
    <w:qFormat/>
    <w:rsid w:val="00BE3439"/>
    <w:rPr>
      <w:rFonts w:ascii="Arial" w:hAnsi="Arial" w:cs="Arial"/>
      <w:b/>
      <w:bCs/>
    </w:rPr>
  </w:style>
  <w:style w:type="character" w:styleId="Enfasidelicata">
    <w:name w:val="Subtle Emphasis"/>
    <w:basedOn w:val="Carpredefinitoparagrafo"/>
    <w:uiPriority w:val="19"/>
    <w:semiHidden/>
    <w:qFormat/>
    <w:rsid w:val="00BE3439"/>
    <w:rPr>
      <w:rFonts w:ascii="Arial" w:hAnsi="Arial" w:cs="Arial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qFormat/>
    <w:rsid w:val="00BE3439"/>
    <w:rPr>
      <w:rFonts w:ascii="Arial" w:hAnsi="Arial" w:cs="Arial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BE343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BE343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BE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BE34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BE34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BE34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BE343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BE34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BE343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BE343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BE343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BE343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BE343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BE343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BE343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BE34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BE34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BE34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BE343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BE343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BE343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BE34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BE34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BE343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BE343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BE34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BE34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BE34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BE343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BE34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BE34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BE34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BE34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BE34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BE3439"/>
    <w:pPr>
      <w:ind w:left="240" w:hanging="24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BE3439"/>
  </w:style>
  <w:style w:type="table" w:styleId="Tabellaprofessionale">
    <w:name w:val="Table Professional"/>
    <w:basedOn w:val="Tabellanormale"/>
    <w:uiPriority w:val="99"/>
    <w:semiHidden/>
    <w:unhideWhenUsed/>
    <w:rsid w:val="00BE34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BE343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BE34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BE34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BE34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BE34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BE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BE343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BE343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BE34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BE3439"/>
    <w:pPr>
      <w:spacing w:before="120"/>
    </w:pPr>
    <w:rPr>
      <w:rFonts w:ascii="Georgia" w:eastAsiaTheme="majorEastAsia" w:hAnsi="Georgia" w:cstheme="majorBidi"/>
      <w:b/>
      <w:bCs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BE343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BE3439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BE3439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BE3439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BE3439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BE3439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BE3439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BE3439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BE3439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E3439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3439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tr\AppData\Roaming\Microsoft\Templates\Curriculum%20base%20moderno%20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72F20-0F4A-47C1-AFBF-F406DA732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base moderno 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2024-11-21T13:27:00Z</dcterms:created>
  <dcterms:modified xsi:type="dcterms:W3CDTF">2024-11-22T09:50:00Z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