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20"/>
        <w:gridCol w:w="2799"/>
        <w:gridCol w:w="3971"/>
      </w:tblGrid>
      <w:tr w:rsidR="00CB4367" w:rsidRPr="007C30E0" w14:paraId="656D2591" w14:textId="77777777">
        <w:trPr>
          <w:trHeight w:val="288"/>
        </w:trPr>
        <w:tc>
          <w:tcPr>
            <w:tcW w:w="9090" w:type="dxa"/>
            <w:gridSpan w:val="3"/>
          </w:tcPr>
          <w:p w14:paraId="40CBCC65" w14:textId="10B37F18" w:rsidR="00CB4367" w:rsidRPr="007C30E0" w:rsidRDefault="003B5968">
            <w:pPr>
              <w:pStyle w:val="Stileinformazionicontatto"/>
            </w:pPr>
            <w:r>
              <w:t>Via Fra Paolo Sarpi, 50</w:t>
            </w:r>
            <w:r w:rsidR="00CB4367" w:rsidRPr="007C30E0">
              <w:t xml:space="preserve">, </w:t>
            </w:r>
            <w:r>
              <w:t>50136 – Firenze, Italy</w:t>
            </w:r>
            <w:r w:rsidR="00CB4367" w:rsidRPr="007C30E0">
              <w:sym w:font="Symbol" w:char="00B7"/>
            </w:r>
            <w:r>
              <w:t>+393514933703</w:t>
            </w:r>
            <w:r w:rsidR="00CB4367" w:rsidRPr="007C30E0">
              <w:sym w:font="Symbol" w:char="00B7"/>
            </w:r>
            <w:r>
              <w:t>virginia.fiume</w:t>
            </w:r>
            <w:r w:rsidRPr="003B5968">
              <w:t>@</w:t>
            </w:r>
            <w:r>
              <w:t>uniroma1.it</w:t>
            </w:r>
          </w:p>
        </w:tc>
      </w:tr>
      <w:tr w:rsidR="00CB4367" w:rsidRPr="007C30E0" w14:paraId="6CED30A1" w14:textId="77777777">
        <w:trPr>
          <w:trHeight w:val="720"/>
        </w:trPr>
        <w:tc>
          <w:tcPr>
            <w:tcW w:w="9090" w:type="dxa"/>
            <w:gridSpan w:val="3"/>
          </w:tcPr>
          <w:p w14:paraId="27471494" w14:textId="3B431A88" w:rsidR="00CB4367" w:rsidRPr="007C30E0" w:rsidRDefault="003B5968">
            <w:pPr>
              <w:pStyle w:val="Nome"/>
            </w:pPr>
            <w:r>
              <w:t>Virginia Fiume</w:t>
            </w:r>
          </w:p>
        </w:tc>
      </w:tr>
      <w:tr w:rsidR="00CB4367" w:rsidRPr="007C30E0" w14:paraId="69967015" w14:textId="77777777">
        <w:tc>
          <w:tcPr>
            <w:tcW w:w="90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6F7989" w14:textId="51ED2D95" w:rsidR="00CB4367" w:rsidRPr="007C30E0" w:rsidRDefault="003B5968">
            <w:pPr>
              <w:pStyle w:val="Heading1"/>
            </w:pPr>
            <w:proofErr w:type="spellStart"/>
            <w:r>
              <w:t>Objective</w:t>
            </w:r>
            <w:proofErr w:type="spellEnd"/>
          </w:p>
        </w:tc>
      </w:tr>
      <w:tr w:rsidR="00CB4367" w:rsidRPr="007C30E0" w14:paraId="5AB85C2F" w14:textId="77777777">
        <w:tc>
          <w:tcPr>
            <w:tcW w:w="9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56C45F" w14:textId="4A2D1A5E" w:rsidR="00CB4367" w:rsidRPr="007C30E0" w:rsidRDefault="008D4C5E">
            <w:pPr>
              <w:pStyle w:val="Corpodeltesto1"/>
            </w:pPr>
            <w:proofErr w:type="spellStart"/>
            <w:r>
              <w:t>Researcher</w:t>
            </w:r>
            <w:proofErr w:type="spellEnd"/>
            <w:r>
              <w:t xml:space="preserve">, </w:t>
            </w:r>
            <w:proofErr w:type="spellStart"/>
            <w:r>
              <w:t>Lecturer</w:t>
            </w:r>
            <w:proofErr w:type="spellEnd"/>
            <w:r>
              <w:t xml:space="preserve">, </w:t>
            </w:r>
            <w:proofErr w:type="spellStart"/>
            <w:r>
              <w:t>Resarch</w:t>
            </w:r>
            <w:proofErr w:type="spellEnd"/>
            <w:r>
              <w:t xml:space="preserve"> Assistant</w:t>
            </w:r>
          </w:p>
        </w:tc>
      </w:tr>
      <w:tr w:rsidR="00CB4367" w:rsidRPr="007C30E0" w14:paraId="6007D184" w14:textId="77777777">
        <w:tc>
          <w:tcPr>
            <w:tcW w:w="90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B55196" w14:textId="665386D6" w:rsidR="00CB4367" w:rsidRPr="007C30E0" w:rsidRDefault="003B5968">
            <w:pPr>
              <w:pStyle w:val="Heading1"/>
            </w:pPr>
            <w:proofErr w:type="spellStart"/>
            <w:r>
              <w:t>Academic</w:t>
            </w:r>
            <w:proofErr w:type="spellEnd"/>
            <w:r>
              <w:t xml:space="preserve"> Career</w:t>
            </w:r>
          </w:p>
        </w:tc>
      </w:tr>
      <w:tr w:rsidR="00CB4367" w:rsidRPr="00C516E0" w14:paraId="1033A7DC" w14:textId="77777777">
        <w:trPr>
          <w:trHeight w:val="1050"/>
        </w:trPr>
        <w:tc>
          <w:tcPr>
            <w:tcW w:w="9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FD8FB1" w14:textId="718E57F1" w:rsidR="00CB4367" w:rsidRPr="003B5968" w:rsidRDefault="003B5968">
            <w:pPr>
              <w:pStyle w:val="Heading2"/>
            </w:pPr>
            <w:r w:rsidRPr="003B5968">
              <w:t>PhD Student, Peace Studies – La Sapienza Un</w:t>
            </w:r>
            <w:r>
              <w:t>iversità di Roma (2025/2026)</w:t>
            </w:r>
          </w:p>
          <w:p w14:paraId="687E51DD" w14:textId="259B0C83" w:rsidR="00CB4367" w:rsidRPr="003B5968" w:rsidRDefault="003B5968">
            <w:pPr>
              <w:pStyle w:val="Elencopuntato"/>
              <w:rPr>
                <w:lang w:val="en-US"/>
              </w:rPr>
            </w:pPr>
            <w:r w:rsidRPr="003B5968">
              <w:rPr>
                <w:lang w:val="en-US"/>
              </w:rPr>
              <w:t>Independent research on the i</w:t>
            </w:r>
            <w:r>
              <w:rPr>
                <w:lang w:val="en-US"/>
              </w:rPr>
              <w:t>nterdisciplinary project ‘Tracing Nonviolence in the Mediterranean’</w:t>
            </w:r>
          </w:p>
          <w:p w14:paraId="51177FF3" w14:textId="5A97C0C3" w:rsidR="00CB4367" w:rsidRPr="003B5968" w:rsidRDefault="003B5968">
            <w:pPr>
              <w:pStyle w:val="Elencopuntato"/>
              <w:rPr>
                <w:lang w:val="en-US"/>
              </w:rPr>
            </w:pPr>
            <w:r w:rsidRPr="003B5968">
              <w:rPr>
                <w:lang w:val="en-US"/>
              </w:rPr>
              <w:t xml:space="preserve">Presentation </w:t>
            </w:r>
            <w:r>
              <w:rPr>
                <w:lang w:val="en-US"/>
              </w:rPr>
              <w:t xml:space="preserve">in </w:t>
            </w:r>
            <w:r w:rsidRPr="003B5968">
              <w:rPr>
                <w:lang w:val="en-US"/>
              </w:rPr>
              <w:t>seminars and c</w:t>
            </w:r>
            <w:r>
              <w:rPr>
                <w:lang w:val="en-US"/>
              </w:rPr>
              <w:t xml:space="preserve">onferences (ULB, European University Institute, University of Vienna) </w:t>
            </w:r>
          </w:p>
          <w:p w14:paraId="0D946000" w14:textId="7DABB86E" w:rsidR="00CB4367" w:rsidRPr="003B5968" w:rsidRDefault="003B5968">
            <w:pPr>
              <w:pStyle w:val="Elencopuntato"/>
              <w:rPr>
                <w:lang w:val="en-US"/>
              </w:rPr>
            </w:pPr>
            <w:r w:rsidRPr="003B5968">
              <w:rPr>
                <w:lang w:val="en-US"/>
              </w:rPr>
              <w:t>Coordinator of the knowledge m</w:t>
            </w:r>
            <w:r>
              <w:rPr>
                <w:lang w:val="en-US"/>
              </w:rPr>
              <w:t>anagement processes for the cohort of the 1</w:t>
            </w:r>
            <w:r w:rsidRPr="003B5968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year</w:t>
            </w:r>
          </w:p>
        </w:tc>
      </w:tr>
      <w:tr w:rsidR="00CB4367" w:rsidRPr="00C516E0" w14:paraId="370AEBED" w14:textId="77777777">
        <w:trPr>
          <w:trHeight w:val="144"/>
        </w:trPr>
        <w:tc>
          <w:tcPr>
            <w:tcW w:w="9090" w:type="dxa"/>
            <w:gridSpan w:val="3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28BB5DD1" w14:textId="77777777" w:rsidR="00CB4367" w:rsidRPr="003B5968" w:rsidRDefault="00CB4367">
            <w:pPr>
              <w:pStyle w:val="Heading2"/>
              <w:rPr>
                <w:lang w:val="en-US"/>
              </w:rPr>
            </w:pPr>
          </w:p>
        </w:tc>
      </w:tr>
      <w:tr w:rsidR="00CB4367" w:rsidRPr="00C516E0" w14:paraId="2055A780" w14:textId="77777777">
        <w:trPr>
          <w:trHeight w:val="1095"/>
        </w:trPr>
        <w:tc>
          <w:tcPr>
            <w:tcW w:w="9090" w:type="dxa"/>
            <w:gridSpan w:val="3"/>
          </w:tcPr>
          <w:p w14:paraId="3909A423" w14:textId="17DFB47E" w:rsidR="00CB4367" w:rsidRPr="003B5968" w:rsidRDefault="003B5968">
            <w:pPr>
              <w:pStyle w:val="Heading2"/>
              <w:rPr>
                <w:lang w:val="en-US"/>
              </w:rPr>
            </w:pPr>
            <w:r w:rsidRPr="003B5968">
              <w:rPr>
                <w:lang w:val="en-US"/>
              </w:rPr>
              <w:t>Research Assistant</w:t>
            </w:r>
            <w:r w:rsidR="00EF28DE">
              <w:rPr>
                <w:lang w:val="en-US"/>
              </w:rPr>
              <w:t xml:space="preserve"> (freelance)</w:t>
            </w:r>
            <w:r w:rsidRPr="003B5968">
              <w:rPr>
                <w:lang w:val="en-US"/>
              </w:rPr>
              <w:t xml:space="preserve"> – European University In</w:t>
            </w:r>
            <w:r>
              <w:rPr>
                <w:lang w:val="en-US"/>
              </w:rPr>
              <w:t>stitute</w:t>
            </w:r>
            <w:r>
              <w:rPr>
                <w:lang w:val="en-US"/>
              </w:rPr>
              <w:br/>
              <w:t>(2024/2025)</w:t>
            </w:r>
          </w:p>
          <w:p w14:paraId="62695804" w14:textId="378F45C3" w:rsidR="00EF28DE" w:rsidRPr="00EF28DE" w:rsidRDefault="00EF28DE" w:rsidP="00EF28DE">
            <w:pPr>
              <w:pStyle w:val="Elencopuntato"/>
              <w:rPr>
                <w:lang w:val="en-US"/>
              </w:rPr>
            </w:pPr>
            <w:r w:rsidRPr="00EF28DE">
              <w:rPr>
                <w:lang w:val="en-US"/>
              </w:rPr>
              <w:t>Contribute in two projects of</w:t>
            </w:r>
            <w:r>
              <w:rPr>
                <w:lang w:val="en-US"/>
              </w:rPr>
              <w:t xml:space="preserve"> social network analysis (‘The community of practice of the Ukraine Recovery Conference’ and ‘UNLIB – Understanding Illiberal Policy Diffusion’)</w:t>
            </w:r>
          </w:p>
          <w:p w14:paraId="60FC2B80" w14:textId="21A0BC88" w:rsidR="00CB4367" w:rsidRPr="00EF28DE" w:rsidRDefault="00EF28DE">
            <w:pPr>
              <w:pStyle w:val="Elencopuntato"/>
              <w:rPr>
                <w:lang w:val="en-US"/>
              </w:rPr>
            </w:pPr>
            <w:r w:rsidRPr="00EF28DE">
              <w:rPr>
                <w:lang w:val="en-US"/>
              </w:rPr>
              <w:t>Data collection and data m</w:t>
            </w:r>
            <w:r>
              <w:rPr>
                <w:lang w:val="en-US"/>
              </w:rPr>
              <w:t>anagement of small N datasets</w:t>
            </w:r>
          </w:p>
          <w:p w14:paraId="451DB92C" w14:textId="34F3E49B" w:rsidR="00CB4367" w:rsidRPr="00EF28DE" w:rsidRDefault="00EF28DE">
            <w:pPr>
              <w:pStyle w:val="Elencopuntato"/>
              <w:rPr>
                <w:lang w:val="en-US"/>
              </w:rPr>
            </w:pPr>
            <w:r w:rsidRPr="00EF28DE">
              <w:rPr>
                <w:lang w:val="en-US"/>
              </w:rPr>
              <w:t>Synthetizing data sources, uncovering p</w:t>
            </w:r>
            <w:r>
              <w:rPr>
                <w:lang w:val="en-US"/>
              </w:rPr>
              <w:t>attern</w:t>
            </w:r>
            <w:r w:rsidR="00C516E0">
              <w:rPr>
                <w:lang w:val="en-US"/>
              </w:rPr>
              <w:t>s</w:t>
            </w:r>
            <w:r>
              <w:rPr>
                <w:lang w:val="en-US"/>
              </w:rPr>
              <w:t xml:space="preserve"> with qualitative analysis, and delivering actionable insights</w:t>
            </w:r>
          </w:p>
        </w:tc>
      </w:tr>
      <w:tr w:rsidR="00CB4367" w:rsidRPr="00C516E0" w14:paraId="6C25088E" w14:textId="77777777">
        <w:trPr>
          <w:trHeight w:val="144"/>
        </w:trPr>
        <w:tc>
          <w:tcPr>
            <w:tcW w:w="9090" w:type="dxa"/>
            <w:gridSpan w:val="3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11079D2A" w14:textId="77777777" w:rsidR="00CB4367" w:rsidRPr="00EF28DE" w:rsidRDefault="00CB4367">
            <w:pPr>
              <w:pStyle w:val="Heading2"/>
              <w:rPr>
                <w:lang w:val="en-US"/>
              </w:rPr>
            </w:pPr>
          </w:p>
        </w:tc>
      </w:tr>
      <w:tr w:rsidR="00CB4367" w:rsidRPr="00C516E0" w14:paraId="4ACB5E3A" w14:textId="77777777">
        <w:trPr>
          <w:trHeight w:val="1110"/>
        </w:trPr>
        <w:tc>
          <w:tcPr>
            <w:tcW w:w="9090" w:type="dxa"/>
            <w:gridSpan w:val="3"/>
          </w:tcPr>
          <w:p w14:paraId="6E3108DF" w14:textId="2021665E" w:rsidR="00EF28DE" w:rsidRPr="00EF28DE" w:rsidRDefault="00EF28DE" w:rsidP="00EF28DE">
            <w:pPr>
              <w:pStyle w:val="Heading2"/>
              <w:rPr>
                <w:lang w:val="en-US"/>
              </w:rPr>
            </w:pPr>
            <w:r w:rsidRPr="00EF28DE">
              <w:rPr>
                <w:lang w:val="en-US"/>
              </w:rPr>
              <w:t xml:space="preserve">Visiting Fellow – </w:t>
            </w:r>
            <w:r>
              <w:rPr>
                <w:lang w:val="en-US"/>
              </w:rPr>
              <w:t>School of Transnational Governance – EUI (2025)</w:t>
            </w:r>
          </w:p>
          <w:p w14:paraId="7E757D47" w14:textId="7C3A2BCC" w:rsidR="00EF28DE" w:rsidRPr="00EF28DE" w:rsidRDefault="00EF28DE" w:rsidP="00EF28DE">
            <w:pPr>
              <w:pStyle w:val="Elencopuntato"/>
              <w:rPr>
                <w:lang w:val="en-US"/>
              </w:rPr>
            </w:pPr>
            <w:r w:rsidRPr="00EF28DE">
              <w:rPr>
                <w:lang w:val="en-US"/>
              </w:rPr>
              <w:t>Leading the Mapping Nonviolence I</w:t>
            </w:r>
            <w:r>
              <w:rPr>
                <w:lang w:val="en-US"/>
              </w:rPr>
              <w:t>n the Mediterranean Project</w:t>
            </w:r>
          </w:p>
          <w:p w14:paraId="430B7D0B" w14:textId="44A3A0B6" w:rsidR="00EF28DE" w:rsidRDefault="00EF28DE" w:rsidP="00EF28DE">
            <w:pPr>
              <w:pStyle w:val="Elencopuntato"/>
              <w:rPr>
                <w:lang w:val="en-US"/>
              </w:rPr>
            </w:pPr>
            <w:r w:rsidRPr="00EF28DE">
              <w:rPr>
                <w:lang w:val="en-US"/>
              </w:rPr>
              <w:t xml:space="preserve">Presenting case studies on transnational activism </w:t>
            </w:r>
            <w:r>
              <w:rPr>
                <w:lang w:val="en-US"/>
              </w:rPr>
              <w:t>to MA Student</w:t>
            </w:r>
          </w:p>
          <w:p w14:paraId="41DD33D3" w14:textId="1FF85836" w:rsidR="00EF28DE" w:rsidRDefault="00EF28DE" w:rsidP="00EF28DE">
            <w:pPr>
              <w:pStyle w:val="Elencopuntato"/>
              <w:rPr>
                <w:lang w:val="en-US"/>
              </w:rPr>
            </w:pPr>
            <w:r>
              <w:rPr>
                <w:lang w:val="en-US"/>
              </w:rPr>
              <w:t>Contributing to the development of the mentoring program and facilitated workshop for mentors</w:t>
            </w:r>
          </w:p>
          <w:p w14:paraId="7D5BEE21" w14:textId="346A4674" w:rsidR="00EF28DE" w:rsidRPr="00EF28DE" w:rsidRDefault="00EF28DE" w:rsidP="00EF28DE">
            <w:pPr>
              <w:ind w:left="360"/>
              <w:rPr>
                <w:lang w:val="en-US" w:bidi="it-IT"/>
              </w:rPr>
            </w:pPr>
          </w:p>
        </w:tc>
      </w:tr>
      <w:tr w:rsidR="00CB4367" w:rsidRPr="00C516E0" w14:paraId="227544A2" w14:textId="77777777">
        <w:trPr>
          <w:trHeight w:val="144"/>
        </w:trPr>
        <w:tc>
          <w:tcPr>
            <w:tcW w:w="9090" w:type="dxa"/>
            <w:gridSpan w:val="3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76EAA2D2" w14:textId="77777777" w:rsidR="00CB4367" w:rsidRPr="00EF28DE" w:rsidRDefault="00CB4367">
            <w:pPr>
              <w:pStyle w:val="Heading2"/>
              <w:rPr>
                <w:lang w:val="en-US"/>
              </w:rPr>
            </w:pPr>
          </w:p>
        </w:tc>
      </w:tr>
      <w:tr w:rsidR="00CB4367" w:rsidRPr="00C516E0" w14:paraId="378D30B3" w14:textId="77777777">
        <w:trPr>
          <w:trHeight w:val="1080"/>
        </w:trPr>
        <w:tc>
          <w:tcPr>
            <w:tcW w:w="9090" w:type="dxa"/>
            <w:gridSpan w:val="3"/>
          </w:tcPr>
          <w:p w14:paraId="07D6B586" w14:textId="7CBCB3C7" w:rsidR="00CB4367" w:rsidRPr="00EF28DE" w:rsidRDefault="00EF28DE">
            <w:pPr>
              <w:pStyle w:val="Heading2"/>
              <w:rPr>
                <w:lang w:val="en-US"/>
              </w:rPr>
            </w:pPr>
            <w:r w:rsidRPr="00EF28DE">
              <w:rPr>
                <w:lang w:val="en-US"/>
              </w:rPr>
              <w:t>Policy Leader Fellow –</w:t>
            </w:r>
            <w:r>
              <w:rPr>
                <w:lang w:val="en-US"/>
              </w:rPr>
              <w:t>School of Transnational Governance - EUI</w:t>
            </w:r>
            <w:r>
              <w:rPr>
                <w:lang w:val="en-US"/>
              </w:rPr>
              <w:br/>
            </w:r>
          </w:p>
          <w:p w14:paraId="52FE91C5" w14:textId="2C79F76F" w:rsidR="00CB4367" w:rsidRPr="00EF28DE" w:rsidRDefault="00EF28DE">
            <w:pPr>
              <w:pStyle w:val="Elencopuntato"/>
              <w:rPr>
                <w:lang w:val="en-US"/>
              </w:rPr>
            </w:pPr>
            <w:r w:rsidRPr="00EF28DE">
              <w:rPr>
                <w:lang w:val="en-US"/>
              </w:rPr>
              <w:t>Led the Syndicating Insurgent E</w:t>
            </w:r>
            <w:r>
              <w:rPr>
                <w:lang w:val="en-US"/>
              </w:rPr>
              <w:t>uropeans Working Project, focusing on democratic innovation</w:t>
            </w:r>
          </w:p>
          <w:p w14:paraId="0B2B2656" w14:textId="1798BCAF" w:rsidR="00CB4367" w:rsidRPr="00EF28DE" w:rsidRDefault="00EF28DE">
            <w:pPr>
              <w:pStyle w:val="Elencopuntato"/>
              <w:rPr>
                <w:lang w:val="en-US"/>
              </w:rPr>
            </w:pPr>
            <w:r w:rsidRPr="00EF28DE">
              <w:rPr>
                <w:lang w:val="en-US"/>
              </w:rPr>
              <w:t>Organized cross-disciplinary workshops ex</w:t>
            </w:r>
            <w:r>
              <w:rPr>
                <w:lang w:val="en-US"/>
              </w:rPr>
              <w:t>ploring participatory democracy and the influence of direct action on policy-making processes</w:t>
            </w:r>
          </w:p>
          <w:p w14:paraId="34A671DA" w14:textId="77777777" w:rsidR="00CB4367" w:rsidRDefault="00EF28DE">
            <w:pPr>
              <w:pStyle w:val="Elencopuntato"/>
              <w:rPr>
                <w:lang w:val="en-US"/>
              </w:rPr>
            </w:pPr>
            <w:r w:rsidRPr="00EF28DE">
              <w:rPr>
                <w:lang w:val="en-US"/>
              </w:rPr>
              <w:t>Presented case studies and l</w:t>
            </w:r>
            <w:r>
              <w:rPr>
                <w:lang w:val="en-US"/>
              </w:rPr>
              <w:t>ectures to MA Students (EUI, Università di Siena, ULB)</w:t>
            </w:r>
          </w:p>
          <w:p w14:paraId="00B7506D" w14:textId="77777777" w:rsidR="00407219" w:rsidRDefault="00407219" w:rsidP="00407219">
            <w:pPr>
              <w:rPr>
                <w:lang w:val="en-US" w:bidi="it-IT"/>
              </w:rPr>
            </w:pPr>
          </w:p>
          <w:p w14:paraId="116A56B6" w14:textId="0EDF25B8" w:rsidR="00407219" w:rsidRPr="00407219" w:rsidRDefault="00407219" w:rsidP="00407219">
            <w:pPr>
              <w:rPr>
                <w:lang w:val="en-US" w:bidi="it-IT"/>
              </w:rPr>
            </w:pPr>
          </w:p>
        </w:tc>
      </w:tr>
      <w:tr w:rsidR="00CB4367" w:rsidRPr="007C30E0" w14:paraId="06DA5D48" w14:textId="77777777">
        <w:trPr>
          <w:trHeight w:val="497"/>
        </w:trPr>
        <w:tc>
          <w:tcPr>
            <w:tcW w:w="90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921FCA" w14:textId="464DFD8A" w:rsidR="00CB4367" w:rsidRPr="007C30E0" w:rsidRDefault="00407219">
            <w:pPr>
              <w:pStyle w:val="Heading1"/>
            </w:pPr>
            <w:r>
              <w:t xml:space="preserve">Other </w:t>
            </w:r>
            <w:proofErr w:type="spellStart"/>
            <w:r>
              <w:t>relevant</w:t>
            </w:r>
            <w:proofErr w:type="spellEnd"/>
            <w:r>
              <w:t xml:space="preserve"> </w:t>
            </w:r>
            <w:proofErr w:type="spellStart"/>
            <w:r>
              <w:t>professional</w:t>
            </w:r>
            <w:proofErr w:type="spellEnd"/>
            <w:r>
              <w:t xml:space="preserve"> </w:t>
            </w:r>
            <w:proofErr w:type="spellStart"/>
            <w:r>
              <w:t>experiences</w:t>
            </w:r>
            <w:proofErr w:type="spellEnd"/>
          </w:p>
        </w:tc>
      </w:tr>
      <w:tr w:rsidR="00CB4367" w:rsidRPr="007C30E0" w14:paraId="1C4BFEE2" w14:textId="77777777" w:rsidTr="007C30E0">
        <w:trPr>
          <w:trHeight w:val="288"/>
        </w:trPr>
        <w:tc>
          <w:tcPr>
            <w:tcW w:w="23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393EEB" w14:textId="0644FA18" w:rsidR="00CB4367" w:rsidRPr="007C30E0" w:rsidRDefault="00407219">
            <w:pPr>
              <w:pStyle w:val="Date1"/>
            </w:pPr>
            <w:r>
              <w:t>Nov 2024 - Present</w:t>
            </w:r>
          </w:p>
        </w:tc>
        <w:tc>
          <w:tcPr>
            <w:tcW w:w="27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2F73D7" w14:textId="1A859400" w:rsidR="00CB4367" w:rsidRPr="007C30E0" w:rsidRDefault="00407219">
            <w:pPr>
              <w:pStyle w:val="PosizioneLivello1"/>
            </w:pPr>
            <w:r>
              <w:t>Programs Advisor</w:t>
            </w:r>
          </w:p>
        </w:tc>
        <w:tc>
          <w:tcPr>
            <w:tcW w:w="397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7C0155" w14:textId="2999D2BB" w:rsidR="00CB4367" w:rsidRPr="007C30E0" w:rsidRDefault="00407219">
            <w:pPr>
              <w:pStyle w:val="NomesocietUbicazione1"/>
            </w:pPr>
            <w:r>
              <w:t>Fondamenta ETS, Roma - Italy</w:t>
            </w:r>
          </w:p>
        </w:tc>
      </w:tr>
      <w:tr w:rsidR="00CB4367" w:rsidRPr="007C30E0" w14:paraId="3802A9E6" w14:textId="77777777" w:rsidTr="007C30E0">
        <w:trPr>
          <w:trHeight w:val="288"/>
        </w:trPr>
        <w:tc>
          <w:tcPr>
            <w:tcW w:w="2320" w:type="dxa"/>
          </w:tcPr>
          <w:p w14:paraId="2A7DF83F" w14:textId="404B901D" w:rsidR="00CB4367" w:rsidRPr="007C30E0" w:rsidRDefault="00407219">
            <w:pPr>
              <w:pStyle w:val="Date"/>
            </w:pPr>
            <w:r>
              <w:t>2024 - 2025</w:t>
            </w:r>
          </w:p>
        </w:tc>
        <w:tc>
          <w:tcPr>
            <w:tcW w:w="2799" w:type="dxa"/>
          </w:tcPr>
          <w:p w14:paraId="3DA9620D" w14:textId="21D3EB1C" w:rsidR="00CB4367" w:rsidRPr="00407219" w:rsidRDefault="00407219">
            <w:pPr>
              <w:pStyle w:val="PosizioneLivello"/>
              <w:rPr>
                <w:lang w:val="en-US"/>
              </w:rPr>
            </w:pPr>
            <w:r w:rsidRPr="00407219">
              <w:rPr>
                <w:lang w:val="en-US"/>
              </w:rPr>
              <w:t xml:space="preserve">Digital Solutions for </w:t>
            </w:r>
            <w:r>
              <w:rPr>
                <w:lang w:val="en-US"/>
              </w:rPr>
              <w:t>NGOs</w:t>
            </w:r>
          </w:p>
        </w:tc>
        <w:tc>
          <w:tcPr>
            <w:tcW w:w="3971" w:type="dxa"/>
          </w:tcPr>
          <w:p w14:paraId="26236C68" w14:textId="42007610" w:rsidR="00CB4367" w:rsidRPr="007C30E0" w:rsidRDefault="00407219">
            <w:pPr>
              <w:pStyle w:val="NomesocietUbicazione"/>
            </w:pPr>
            <w:proofErr w:type="spellStart"/>
            <w:r>
              <w:t>Metadonors</w:t>
            </w:r>
            <w:proofErr w:type="spellEnd"/>
            <w:r>
              <w:t>, Prato - Italy</w:t>
            </w:r>
          </w:p>
        </w:tc>
      </w:tr>
      <w:tr w:rsidR="00CB4367" w:rsidRPr="007C30E0" w14:paraId="007C0B06" w14:textId="77777777" w:rsidTr="007C30E0">
        <w:trPr>
          <w:trHeight w:val="288"/>
        </w:trPr>
        <w:tc>
          <w:tcPr>
            <w:tcW w:w="2320" w:type="dxa"/>
          </w:tcPr>
          <w:p w14:paraId="593CA768" w14:textId="7037C074" w:rsidR="00CB4367" w:rsidRPr="007C30E0" w:rsidRDefault="00407219">
            <w:pPr>
              <w:pStyle w:val="Date"/>
            </w:pPr>
            <w:r>
              <w:t>2019 - 2023</w:t>
            </w:r>
          </w:p>
        </w:tc>
        <w:tc>
          <w:tcPr>
            <w:tcW w:w="2799" w:type="dxa"/>
          </w:tcPr>
          <w:p w14:paraId="06EF2C3B" w14:textId="7E9AFB87" w:rsidR="00CB4367" w:rsidRPr="007C30E0" w:rsidRDefault="00407219">
            <w:pPr>
              <w:pStyle w:val="PosizioneLivello"/>
            </w:pPr>
            <w:r>
              <w:t>Coordinator</w:t>
            </w:r>
          </w:p>
        </w:tc>
        <w:tc>
          <w:tcPr>
            <w:tcW w:w="3971" w:type="dxa"/>
          </w:tcPr>
          <w:p w14:paraId="2080990B" w14:textId="2FA2FFE0" w:rsidR="00CB4367" w:rsidRPr="007C30E0" w:rsidRDefault="00407219">
            <w:pPr>
              <w:pStyle w:val="NomesocietUbicazione"/>
            </w:pPr>
            <w:proofErr w:type="spellStart"/>
            <w:r>
              <w:t>Eumans</w:t>
            </w:r>
            <w:proofErr w:type="spellEnd"/>
            <w:r>
              <w:t xml:space="preserve">, </w:t>
            </w:r>
            <w:proofErr w:type="spellStart"/>
            <w:r>
              <w:t>Brussels</w:t>
            </w:r>
            <w:proofErr w:type="spellEnd"/>
            <w:r>
              <w:t xml:space="preserve"> - </w:t>
            </w:r>
            <w:proofErr w:type="spellStart"/>
            <w:r>
              <w:t>Belgium</w:t>
            </w:r>
            <w:proofErr w:type="spellEnd"/>
          </w:p>
        </w:tc>
      </w:tr>
      <w:tr w:rsidR="00407219" w:rsidRPr="007C30E0" w14:paraId="252E7239" w14:textId="77777777" w:rsidTr="007C30E0">
        <w:trPr>
          <w:gridAfter w:val="2"/>
          <w:wAfter w:w="6770" w:type="dxa"/>
          <w:trHeight w:val="288"/>
        </w:trPr>
        <w:tc>
          <w:tcPr>
            <w:tcW w:w="2320" w:type="dxa"/>
          </w:tcPr>
          <w:p w14:paraId="3C002D83" w14:textId="77777777" w:rsidR="00407219" w:rsidRDefault="00407219">
            <w:pPr>
              <w:pStyle w:val="Date"/>
            </w:pPr>
          </w:p>
          <w:p w14:paraId="1746601F" w14:textId="77777777" w:rsidR="00407219" w:rsidRDefault="00407219">
            <w:pPr>
              <w:pStyle w:val="Date"/>
            </w:pPr>
          </w:p>
          <w:p w14:paraId="5EC9FAC7" w14:textId="77777777" w:rsidR="00407219" w:rsidRDefault="00407219">
            <w:pPr>
              <w:pStyle w:val="Date"/>
            </w:pPr>
          </w:p>
          <w:p w14:paraId="6346D8BA" w14:textId="77777777" w:rsidR="00407219" w:rsidRDefault="00407219">
            <w:pPr>
              <w:pStyle w:val="Date"/>
            </w:pPr>
          </w:p>
          <w:p w14:paraId="31BF985B" w14:textId="1B3F060D" w:rsidR="00407219" w:rsidRPr="007C30E0" w:rsidRDefault="00407219">
            <w:pPr>
              <w:pStyle w:val="Date"/>
            </w:pPr>
          </w:p>
        </w:tc>
      </w:tr>
      <w:tr w:rsidR="00CB4367" w:rsidRPr="007C30E0" w14:paraId="22AF441A" w14:textId="77777777">
        <w:tc>
          <w:tcPr>
            <w:tcW w:w="90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0A890" w14:textId="4F09B0C5" w:rsidR="00CB4367" w:rsidRPr="007C30E0" w:rsidRDefault="00407219">
            <w:pPr>
              <w:pStyle w:val="Heading1"/>
            </w:pPr>
            <w:proofErr w:type="spellStart"/>
            <w:r>
              <w:lastRenderedPageBreak/>
              <w:t>Education</w:t>
            </w:r>
            <w:proofErr w:type="spellEnd"/>
            <w:r>
              <w:t xml:space="preserve"> and </w:t>
            </w:r>
            <w:proofErr w:type="spellStart"/>
            <w:r>
              <w:t>titles</w:t>
            </w:r>
            <w:proofErr w:type="spellEnd"/>
          </w:p>
        </w:tc>
      </w:tr>
      <w:tr w:rsidR="00407219" w:rsidRPr="00407219" w14:paraId="7D3C777B" w14:textId="77777777" w:rsidTr="007C30E0">
        <w:trPr>
          <w:trHeight w:val="288"/>
        </w:trPr>
        <w:tc>
          <w:tcPr>
            <w:tcW w:w="23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FB32F9" w14:textId="7F73812F" w:rsidR="00407219" w:rsidRDefault="00407219" w:rsidP="00407219">
            <w:pPr>
              <w:pStyle w:val="Date1"/>
            </w:pPr>
            <w:r>
              <w:t>2010 – 2011</w:t>
            </w:r>
          </w:p>
          <w:p w14:paraId="38D45E3C" w14:textId="5FBC8542" w:rsidR="00407219" w:rsidRPr="007C30E0" w:rsidRDefault="00407219" w:rsidP="00407219">
            <w:pPr>
              <w:pStyle w:val="Date1"/>
            </w:pPr>
            <w:r>
              <w:t>2001 - 2007</w:t>
            </w:r>
          </w:p>
        </w:tc>
        <w:tc>
          <w:tcPr>
            <w:tcW w:w="27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CE75C6" w14:textId="58EE6789" w:rsidR="00407219" w:rsidRPr="00407219" w:rsidRDefault="00407219" w:rsidP="00407219">
            <w:pPr>
              <w:pStyle w:val="PosizioneLivello1"/>
              <w:rPr>
                <w:lang w:val="en-US"/>
              </w:rPr>
            </w:pPr>
            <w:r w:rsidRPr="00407219">
              <w:rPr>
                <w:lang w:val="en-US"/>
              </w:rPr>
              <w:t>MA</w:t>
            </w:r>
            <w:r>
              <w:rPr>
                <w:lang w:val="en-US"/>
              </w:rPr>
              <w:t xml:space="preserve"> </w:t>
            </w:r>
            <w:r w:rsidRPr="00407219">
              <w:rPr>
                <w:lang w:val="en-US"/>
              </w:rPr>
              <w:t>Anthropology of</w:t>
            </w:r>
            <w:r>
              <w:rPr>
                <w:lang w:val="en-US"/>
              </w:rPr>
              <w:t xml:space="preserve"> Media</w:t>
            </w:r>
          </w:p>
          <w:p w14:paraId="462FE489" w14:textId="7E4076BF" w:rsidR="00407219" w:rsidRPr="00407219" w:rsidRDefault="00407219" w:rsidP="00407219">
            <w:pPr>
              <w:pStyle w:val="PosizioneLivello1"/>
              <w:rPr>
                <w:lang w:val="en-US"/>
              </w:rPr>
            </w:pPr>
            <w:r w:rsidRPr="00407219">
              <w:rPr>
                <w:lang w:val="en-US"/>
              </w:rPr>
              <w:t>BA</w:t>
            </w:r>
            <w:r>
              <w:rPr>
                <w:lang w:val="en-US"/>
              </w:rPr>
              <w:t xml:space="preserve"> Humanities</w:t>
            </w:r>
          </w:p>
        </w:tc>
        <w:tc>
          <w:tcPr>
            <w:tcW w:w="397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559017" w14:textId="77777777" w:rsidR="00407219" w:rsidRPr="00151035" w:rsidRDefault="00407219" w:rsidP="00407219">
            <w:pPr>
              <w:pStyle w:val="NomesocietUbicazione1"/>
            </w:pPr>
            <w:r w:rsidRPr="00151035">
              <w:t>SOAS, London – UK</w:t>
            </w:r>
          </w:p>
          <w:p w14:paraId="365F3336" w14:textId="2AFD5FD5" w:rsidR="00407219" w:rsidRPr="00407219" w:rsidRDefault="00407219" w:rsidP="00407219">
            <w:pPr>
              <w:pStyle w:val="NomesocietUbicazione1"/>
            </w:pPr>
            <w:r w:rsidRPr="00407219">
              <w:t>Università degli studi di M</w:t>
            </w:r>
            <w:r>
              <w:t>ilano</w:t>
            </w:r>
          </w:p>
        </w:tc>
      </w:tr>
      <w:tr w:rsidR="00407219" w:rsidRPr="007C30E0" w14:paraId="5DF5213B" w14:textId="77777777">
        <w:tc>
          <w:tcPr>
            <w:tcW w:w="90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C093DC" w14:textId="7C41AF1F" w:rsidR="00407219" w:rsidRPr="007C30E0" w:rsidRDefault="00A87C61" w:rsidP="00407219">
            <w:pPr>
              <w:pStyle w:val="Heading1"/>
            </w:pPr>
            <w:r>
              <w:t xml:space="preserve">Conferences, Workshops and </w:t>
            </w:r>
            <w:proofErr w:type="spellStart"/>
            <w:r>
              <w:t>Seminars</w:t>
            </w:r>
            <w:proofErr w:type="spellEnd"/>
          </w:p>
        </w:tc>
      </w:tr>
      <w:tr w:rsidR="00407219" w:rsidRPr="00C516E0" w14:paraId="0C653351" w14:textId="77777777">
        <w:tc>
          <w:tcPr>
            <w:tcW w:w="9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426A84" w14:textId="77777777" w:rsidR="00407219" w:rsidRDefault="00A87C61" w:rsidP="00407219">
            <w:pPr>
              <w:pStyle w:val="Corpodeltesto1"/>
              <w:rPr>
                <w:lang w:val="en-US"/>
              </w:rPr>
            </w:pPr>
            <w:r w:rsidRPr="00A87C61">
              <w:rPr>
                <w:lang w:val="en-US"/>
              </w:rPr>
              <w:t xml:space="preserve">Invited as a lecturer and speaker at ULB, Università degli Studi di Siena, European University Institute, European Parliament, Economic and Social Committee, </w:t>
            </w:r>
            <w:proofErr w:type="spellStart"/>
            <w:r w:rsidRPr="00A87C61">
              <w:rPr>
                <w:lang w:val="en-US"/>
              </w:rPr>
              <w:t>Transeuropa</w:t>
            </w:r>
            <w:proofErr w:type="spellEnd"/>
            <w:r w:rsidRPr="00A87C61">
              <w:rPr>
                <w:lang w:val="en-US"/>
              </w:rPr>
              <w:t xml:space="preserve"> Festival, </w:t>
            </w:r>
            <w:proofErr w:type="spellStart"/>
            <w:r w:rsidRPr="00A87C61">
              <w:rPr>
                <w:lang w:val="en-US"/>
              </w:rPr>
              <w:t>et</w:t>
            </w:r>
            <w:r>
              <w:rPr>
                <w:lang w:val="en-US"/>
              </w:rPr>
              <w:t>c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49CAE2B5" w14:textId="59D08631" w:rsidR="00A87C61" w:rsidRDefault="00A87C61" w:rsidP="004F598A">
            <w:pPr>
              <w:pStyle w:val="Corpodeltesto1"/>
              <w:rPr>
                <w:lang w:val="en-US"/>
              </w:rPr>
            </w:pPr>
            <w:proofErr w:type="spellStart"/>
            <w:r w:rsidRPr="004F598A">
              <w:rPr>
                <w:b/>
                <w:bCs/>
                <w:lang w:val="en-US"/>
              </w:rPr>
              <w:t>Organiser</w:t>
            </w:r>
            <w:proofErr w:type="spellEnd"/>
            <w:r w:rsidRPr="004F598A">
              <w:rPr>
                <w:b/>
                <w:bCs/>
                <w:lang w:val="en-US"/>
              </w:rPr>
              <w:t>, co-convenor and scientific coordinator of multiple</w:t>
            </w:r>
            <w:r w:rsidR="004F598A" w:rsidRPr="004F598A">
              <w:rPr>
                <w:b/>
                <w:bCs/>
                <w:lang w:val="en-US"/>
              </w:rPr>
              <w:t xml:space="preserve"> academic</w:t>
            </w:r>
            <w:r w:rsidRPr="004F598A">
              <w:rPr>
                <w:b/>
                <w:bCs/>
                <w:lang w:val="en-US"/>
              </w:rPr>
              <w:t xml:space="preserve"> workshop and semi</w:t>
            </w:r>
            <w:r w:rsidR="004F598A">
              <w:rPr>
                <w:b/>
                <w:bCs/>
                <w:lang w:val="en-US"/>
              </w:rPr>
              <w:t>nars</w:t>
            </w:r>
            <w:r w:rsidR="004F598A">
              <w:rPr>
                <w:b/>
                <w:bCs/>
                <w:lang w:val="en-US"/>
              </w:rPr>
              <w:br/>
            </w:r>
            <w:r w:rsidR="004F598A">
              <w:rPr>
                <w:lang w:val="en-US"/>
              </w:rPr>
              <w:br/>
            </w:r>
            <w:r>
              <w:rPr>
                <w:lang w:val="en-US"/>
              </w:rPr>
              <w:t xml:space="preserve">April 2025 – ‘Reclaiming narrative: understanding Palestinian Politics with Palestinian voices’ – Europea University Institute and SNS – Scuola Normale Superiore 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  <w:t>May 202</w:t>
            </w:r>
            <w:r w:rsidR="004F598A">
              <w:rPr>
                <w:lang w:val="en-US"/>
              </w:rPr>
              <w:t>4</w:t>
            </w:r>
            <w:r>
              <w:rPr>
                <w:lang w:val="en-US"/>
              </w:rPr>
              <w:t xml:space="preserve"> – ‘Democracy without politics’ (book presentation) – Transnational Democracy Cluster of the European University Institute </w:t>
            </w:r>
          </w:p>
          <w:p w14:paraId="0F6ED0E6" w14:textId="4D6A4396" w:rsidR="004F598A" w:rsidRDefault="00A87C61" w:rsidP="004F598A">
            <w:pPr>
              <w:pStyle w:val="Corpodeltesto1"/>
              <w:rPr>
                <w:lang w:val="en-US"/>
              </w:rPr>
            </w:pPr>
            <w:r>
              <w:rPr>
                <w:lang w:val="en-US"/>
              </w:rPr>
              <w:t>May 202</w:t>
            </w:r>
            <w:r w:rsidR="004F598A">
              <w:rPr>
                <w:lang w:val="en-US"/>
              </w:rPr>
              <w:t>4</w:t>
            </w:r>
            <w:r>
              <w:rPr>
                <w:lang w:val="en-US"/>
              </w:rPr>
              <w:t xml:space="preserve"> – ‘Trust, Care and Power: making though love with democracy’ – </w:t>
            </w:r>
            <w:r w:rsidR="004F598A">
              <w:rPr>
                <w:lang w:val="en-US"/>
              </w:rPr>
              <w:t xml:space="preserve">STG Talk at the </w:t>
            </w:r>
            <w:r>
              <w:rPr>
                <w:lang w:val="en-US"/>
              </w:rPr>
              <w:t xml:space="preserve">European University Institute </w:t>
            </w:r>
            <w:r w:rsidR="004F598A">
              <w:rPr>
                <w:lang w:val="en-US"/>
              </w:rPr>
              <w:br/>
            </w:r>
            <w:r w:rsidR="004F598A">
              <w:rPr>
                <w:lang w:val="en-US"/>
              </w:rPr>
              <w:br/>
              <w:t xml:space="preserve">May 2024 - </w:t>
            </w:r>
            <w:r w:rsidR="004F598A" w:rsidRPr="004F598A">
              <w:rPr>
                <w:lang w:val="en-US"/>
              </w:rPr>
              <w:t xml:space="preserve">Democratic Odyssey Project Focus on Women and Civil Society Activity </w:t>
            </w:r>
            <w:r w:rsidR="004F598A">
              <w:rPr>
                <w:lang w:val="en-US"/>
              </w:rPr>
              <w:t>–</w:t>
            </w:r>
            <w:r w:rsidR="004F598A" w:rsidRPr="004F598A">
              <w:rPr>
                <w:lang w:val="en-US"/>
              </w:rPr>
              <w:t xml:space="preserve"> </w:t>
            </w:r>
            <w:r w:rsidR="004F598A">
              <w:rPr>
                <w:lang w:val="en-US"/>
              </w:rPr>
              <w:t xml:space="preserve">Università del Salento (in the context of the Jean Monnet EUPROWOMEN project) </w:t>
            </w:r>
          </w:p>
          <w:p w14:paraId="6CE27DD8" w14:textId="77777777" w:rsidR="004F598A" w:rsidRDefault="00A87C61" w:rsidP="004F598A">
            <w:pPr>
              <w:pStyle w:val="Corpodeltesto1"/>
              <w:rPr>
                <w:lang w:val="en-US"/>
              </w:rPr>
            </w:pPr>
            <w:r>
              <w:rPr>
                <w:lang w:val="en-US"/>
              </w:rPr>
              <w:t>February 202</w:t>
            </w:r>
            <w:r w:rsidR="004F598A">
              <w:rPr>
                <w:lang w:val="en-US"/>
              </w:rPr>
              <w:t>4</w:t>
            </w:r>
            <w:r>
              <w:rPr>
                <w:lang w:val="en-US"/>
              </w:rPr>
              <w:t xml:space="preserve"> – ‘Nonviolence as Democratic Innovation’ – with the UACES funded European Nonviolent Network and in collaboration with the Journalism of Pacifism and Nonviolence </w:t>
            </w:r>
          </w:p>
          <w:p w14:paraId="61A42305" w14:textId="6B3AAF67" w:rsidR="004F598A" w:rsidRDefault="004F598A" w:rsidP="004F598A">
            <w:pPr>
              <w:pStyle w:val="Corpodeltesto1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Organiser</w:t>
            </w:r>
            <w:proofErr w:type="spellEnd"/>
            <w:r w:rsidRPr="004F598A">
              <w:rPr>
                <w:b/>
                <w:bCs/>
                <w:lang w:val="en-US"/>
              </w:rPr>
              <w:t xml:space="preserve"> of numerous civil society workshop, webinars and congresses</w:t>
            </w:r>
            <w:r w:rsidR="00A87C61" w:rsidRPr="004F598A">
              <w:rPr>
                <w:b/>
                <w:bCs/>
                <w:lang w:val="en-US"/>
              </w:rPr>
              <w:br/>
            </w:r>
            <w:r w:rsidR="00A87C61" w:rsidRPr="004F598A">
              <w:rPr>
                <w:b/>
                <w:bCs/>
                <w:lang w:val="en-US"/>
              </w:rPr>
              <w:br/>
            </w:r>
            <w:r w:rsidRPr="004F598A">
              <w:rPr>
                <w:lang w:val="en-US"/>
              </w:rPr>
              <w:t xml:space="preserve">March 2023 – EU CAN DO IT: A set of proposal by citizens for citizens in Europe – Europe Solidarity Center, Gdansk </w:t>
            </w:r>
            <w:r>
              <w:rPr>
                <w:lang w:val="en-US"/>
              </w:rPr>
              <w:t>–</w:t>
            </w:r>
            <w:r w:rsidRPr="004F598A">
              <w:rPr>
                <w:lang w:val="en-US"/>
              </w:rPr>
              <w:t xml:space="preserve"> Poland</w:t>
            </w:r>
          </w:p>
          <w:p w14:paraId="14389E3B" w14:textId="77777777" w:rsidR="004F598A" w:rsidRDefault="004F598A" w:rsidP="004F598A">
            <w:pPr>
              <w:pStyle w:val="Corpodeltesto1"/>
              <w:rPr>
                <w:lang w:val="en-US"/>
              </w:rPr>
            </w:pPr>
            <w:r>
              <w:rPr>
                <w:lang w:val="en-US"/>
              </w:rPr>
              <w:t xml:space="preserve">March 2022 – The Open Congress of citizens for sustainable peace, freedom and democracy – Copernicus Science Center, Warsaw – Poland </w:t>
            </w:r>
          </w:p>
          <w:p w14:paraId="2008CB1F" w14:textId="56413281" w:rsidR="00A87C61" w:rsidRPr="004F598A" w:rsidRDefault="004F598A" w:rsidP="004F598A">
            <w:pPr>
              <w:pStyle w:val="Corpodeltesto1"/>
              <w:rPr>
                <w:lang w:val="en-US"/>
              </w:rPr>
            </w:pPr>
            <w:r w:rsidRPr="004F598A">
              <w:rPr>
                <w:lang w:val="en-US"/>
              </w:rPr>
              <w:t xml:space="preserve">March – June 2020 – five </w:t>
            </w:r>
            <w:r>
              <w:rPr>
                <w:lang w:val="en-US"/>
              </w:rPr>
              <w:t>sessions</w:t>
            </w:r>
            <w:r w:rsidRPr="004F598A">
              <w:rPr>
                <w:lang w:val="en-US"/>
              </w:rPr>
              <w:t xml:space="preserve"> of the Council for Participatory Democracy </w:t>
            </w:r>
            <w:r w:rsidR="00A87C61" w:rsidRPr="004F598A">
              <w:rPr>
                <w:lang w:val="en-US"/>
              </w:rPr>
              <w:br/>
            </w:r>
          </w:p>
        </w:tc>
      </w:tr>
    </w:tbl>
    <w:p w14:paraId="216E4FBE" w14:textId="77777777" w:rsidR="00CB4367" w:rsidRDefault="00CB4367">
      <w:pPr>
        <w:rPr>
          <w:lang w:val="en-US"/>
        </w:rPr>
      </w:pPr>
    </w:p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90"/>
      </w:tblGrid>
      <w:tr w:rsidR="00151035" w:rsidRPr="007C30E0" w14:paraId="782D7663" w14:textId="77777777" w:rsidTr="0008449D">
        <w:tc>
          <w:tcPr>
            <w:tcW w:w="90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9EC662" w14:textId="3935E665" w:rsidR="00151035" w:rsidRPr="007C30E0" w:rsidRDefault="00151035" w:rsidP="0008449D">
            <w:pPr>
              <w:pStyle w:val="Heading1"/>
            </w:pPr>
            <w:r>
              <w:t>Publications</w:t>
            </w:r>
          </w:p>
        </w:tc>
      </w:tr>
      <w:tr w:rsidR="00151035" w:rsidRPr="004F598A" w14:paraId="70D2F836" w14:textId="77777777" w:rsidTr="0008449D">
        <w:tc>
          <w:tcPr>
            <w:tcW w:w="90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598C7" w14:textId="367F9FFA" w:rsidR="004F598A" w:rsidRPr="004F598A" w:rsidRDefault="004F598A" w:rsidP="0008449D">
            <w:pPr>
              <w:pStyle w:val="Corpodeltesto1"/>
              <w:rPr>
                <w:b/>
                <w:bCs/>
              </w:rPr>
            </w:pPr>
          </w:p>
        </w:tc>
      </w:tr>
    </w:tbl>
    <w:p w14:paraId="02C990A2" w14:textId="07744CF1" w:rsidR="005C56DE" w:rsidRDefault="00C422A2" w:rsidP="005C56DE">
      <w:r w:rsidRPr="00C422A2">
        <w:t xml:space="preserve">Fiume, V. (2014). Identità oltre l’illusione. Palestina, terra di architettura e poteri, dove smarrirsi può significare trovare senso e identità. </w:t>
      </w:r>
      <w:proofErr w:type="spellStart"/>
      <w:r w:rsidRPr="00C422A2">
        <w:t>Ocula</w:t>
      </w:r>
      <w:proofErr w:type="spellEnd"/>
      <w:r w:rsidRPr="00C422A2">
        <w:t>, 15.</w:t>
      </w:r>
      <w:r>
        <w:t xml:space="preserve"> (peer-</w:t>
      </w:r>
      <w:proofErr w:type="spellStart"/>
      <w:r>
        <w:t>reviewed</w:t>
      </w:r>
      <w:proofErr w:type="spellEnd"/>
      <w:r>
        <w:t xml:space="preserve"> </w:t>
      </w:r>
      <w:proofErr w:type="spellStart"/>
      <w:r>
        <w:t>article</w:t>
      </w:r>
      <w:proofErr w:type="spellEnd"/>
      <w:r>
        <w:t>)</w:t>
      </w:r>
    </w:p>
    <w:p w14:paraId="0CCA7B97" w14:textId="77777777" w:rsidR="00C516E0" w:rsidRDefault="00C516E0" w:rsidP="005C56DE"/>
    <w:p w14:paraId="01E5E8EB" w14:textId="58A07617" w:rsidR="00C516E0" w:rsidRPr="00C516E0" w:rsidRDefault="00C516E0" w:rsidP="005C56DE">
      <w:proofErr w:type="spellStart"/>
      <w:r w:rsidRPr="00C516E0">
        <w:t>Journalistic</w:t>
      </w:r>
      <w:proofErr w:type="spellEnd"/>
      <w:r w:rsidRPr="00C516E0">
        <w:t xml:space="preserve"> </w:t>
      </w:r>
      <w:proofErr w:type="spellStart"/>
      <w:r w:rsidRPr="00C516E0">
        <w:t>publication</w:t>
      </w:r>
      <w:proofErr w:type="spellEnd"/>
      <w:r w:rsidRPr="00C516E0">
        <w:t xml:space="preserve"> on Il Fatto Quotidi</w:t>
      </w:r>
      <w:r>
        <w:t xml:space="preserve">ano, Il Sole 24 Ore, Radio Radicale </w:t>
      </w:r>
    </w:p>
    <w:p w14:paraId="16B870AF" w14:textId="77777777" w:rsidR="005C56DE" w:rsidRPr="00C516E0" w:rsidRDefault="005C56DE" w:rsidP="005C56DE"/>
    <w:p w14:paraId="3CC7ABA9" w14:textId="77777777" w:rsidR="005C56DE" w:rsidRPr="00C516E0" w:rsidRDefault="005C56DE" w:rsidP="005C56DE"/>
    <w:p w14:paraId="5311542D" w14:textId="77777777" w:rsidR="005C56DE" w:rsidRPr="00C516E0" w:rsidRDefault="005C56DE" w:rsidP="005C56DE"/>
    <w:sectPr w:rsidR="005C56DE" w:rsidRPr="00C516E0" w:rsidSect="007C30E0">
      <w:headerReference w:type="default" r:id="rId10"/>
      <w:pgSz w:w="11907" w:h="16839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ECCD" w14:textId="77777777" w:rsidR="001754AB" w:rsidRDefault="001754AB">
      <w:r>
        <w:separator/>
      </w:r>
    </w:p>
  </w:endnote>
  <w:endnote w:type="continuationSeparator" w:id="0">
    <w:p w14:paraId="03A48C6D" w14:textId="77777777" w:rsidR="001754AB" w:rsidRDefault="0017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B343" w14:textId="77777777" w:rsidR="001754AB" w:rsidRDefault="001754AB">
      <w:r>
        <w:separator/>
      </w:r>
    </w:p>
  </w:footnote>
  <w:footnote w:type="continuationSeparator" w:id="0">
    <w:p w14:paraId="74FEED1B" w14:textId="77777777" w:rsidR="001754AB" w:rsidRDefault="0017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14E1" w14:textId="59602405" w:rsidR="00CB4367" w:rsidRDefault="00935C6E">
    <w:pPr>
      <w:pStyle w:val="Stileinformazionicontatto"/>
    </w:pPr>
    <w:r>
      <w:t>+393514933703</w:t>
    </w:r>
    <w:r w:rsidR="00CB4367">
      <w:sym w:font="Symbol" w:char="00B7"/>
    </w:r>
    <w:r>
      <w:t>virginia.fiume</w:t>
    </w:r>
    <w:r w:rsidRPr="003B5968">
      <w:t>@</w:t>
    </w:r>
    <w:r>
      <w:t>uniroma1.it</w:t>
    </w:r>
  </w:p>
  <w:p w14:paraId="29AFCE89" w14:textId="65802ECD" w:rsidR="00CB4367" w:rsidRDefault="00935C6E">
    <w:pPr>
      <w:pStyle w:val="Nomepagina2"/>
    </w:pPr>
    <w:r>
      <w:t>Virginia Fiume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64AE"/>
    <w:multiLevelType w:val="hybridMultilevel"/>
    <w:tmpl w:val="966669F4"/>
    <w:lvl w:ilvl="0" w:tplc="1D1C1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F4C36"/>
    <w:multiLevelType w:val="hybridMultilevel"/>
    <w:tmpl w:val="59BE6ACA"/>
    <w:lvl w:ilvl="0" w:tplc="283E4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06AD9"/>
    <w:multiLevelType w:val="hybridMultilevel"/>
    <w:tmpl w:val="AF144518"/>
    <w:lvl w:ilvl="0" w:tplc="915A9760">
      <w:start w:val="1"/>
      <w:numFmt w:val="bullet"/>
      <w:pStyle w:val="Elencopuntato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9231602">
    <w:abstractNumId w:val="2"/>
  </w:num>
  <w:num w:numId="2" w16cid:durableId="20078532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391965">
    <w:abstractNumId w:val="1"/>
  </w:num>
  <w:num w:numId="4" w16cid:durableId="83434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968"/>
    <w:rsid w:val="00100A81"/>
    <w:rsid w:val="00122E9C"/>
    <w:rsid w:val="00151035"/>
    <w:rsid w:val="001754AB"/>
    <w:rsid w:val="00301AC0"/>
    <w:rsid w:val="003B5968"/>
    <w:rsid w:val="00407219"/>
    <w:rsid w:val="004269CE"/>
    <w:rsid w:val="004F598A"/>
    <w:rsid w:val="005C56DE"/>
    <w:rsid w:val="006B3FE3"/>
    <w:rsid w:val="006C0FBB"/>
    <w:rsid w:val="006D0BF0"/>
    <w:rsid w:val="007C30E0"/>
    <w:rsid w:val="0086131F"/>
    <w:rsid w:val="008D4C5E"/>
    <w:rsid w:val="00935C6E"/>
    <w:rsid w:val="009752AE"/>
    <w:rsid w:val="00A87C61"/>
    <w:rsid w:val="00B04712"/>
    <w:rsid w:val="00C422A2"/>
    <w:rsid w:val="00C516E0"/>
    <w:rsid w:val="00CB4367"/>
    <w:rsid w:val="00D00BD2"/>
    <w:rsid w:val="00DB1A17"/>
    <w:rsid w:val="00DF49E5"/>
    <w:rsid w:val="00E56511"/>
    <w:rsid w:val="00EF28DE"/>
    <w:rsid w:val="00FB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123D7"/>
  <w15:docId w15:val="{3BAF3A3D-FC24-4CF6-80DF-256F6C25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pPr>
      <w:spacing w:before="220" w:line="220" w:lineRule="atLeast"/>
      <w:outlineLvl w:val="0"/>
    </w:pPr>
    <w:rPr>
      <w:rFonts w:ascii="Tahoma" w:hAnsi="Tahoma" w:cs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pPr>
      <w:spacing w:before="120" w:after="60" w:line="220" w:lineRule="atLeast"/>
      <w:outlineLvl w:val="1"/>
    </w:pPr>
    <w:rPr>
      <w:rFonts w:ascii="Tahoma" w:hAnsi="Tahoma" w:cs="Tahoma"/>
      <w:b/>
      <w:spacing w:val="10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pPr>
      <w:spacing w:after="120"/>
      <w:jc w:val="right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ome">
    <w:name w:val="Nome"/>
    <w:basedOn w:val="Normal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bidi="it-IT"/>
    </w:rPr>
  </w:style>
  <w:style w:type="paragraph" w:customStyle="1" w:styleId="Corpodeltesto1">
    <w:name w:val="Corpo del testo 1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bidi="it-IT"/>
    </w:rPr>
  </w:style>
  <w:style w:type="paragraph" w:customStyle="1" w:styleId="Elencopuntato">
    <w:name w:val="Elenco puntato"/>
    <w:next w:val="Normal"/>
    <w:pPr>
      <w:numPr>
        <w:numId w:val="2"/>
      </w:numPr>
    </w:pPr>
    <w:rPr>
      <w:spacing w:val="-5"/>
      <w:sz w:val="22"/>
      <w:szCs w:val="22"/>
      <w:lang w:bidi="it-IT"/>
    </w:rPr>
  </w:style>
  <w:style w:type="paragraph" w:customStyle="1" w:styleId="Stileinformazionicontatto">
    <w:name w:val="Stile informazioni contatto"/>
    <w:basedOn w:val="Normal"/>
    <w:pPr>
      <w:spacing w:line="220" w:lineRule="atLeast"/>
      <w:jc w:val="center"/>
    </w:pPr>
    <w:rPr>
      <w:sz w:val="18"/>
      <w:szCs w:val="18"/>
      <w:lang w:bidi="it-IT"/>
    </w:rPr>
  </w:style>
  <w:style w:type="paragraph" w:customStyle="1" w:styleId="Nomepagina2">
    <w:name w:val="Nome pagina 2"/>
    <w:basedOn w:val="Nome"/>
    <w:pPr>
      <w:spacing w:before="60"/>
    </w:pPr>
    <w:rPr>
      <w:sz w:val="28"/>
      <w:szCs w:val="28"/>
    </w:rPr>
  </w:style>
  <w:style w:type="paragraph" w:styleId="Date">
    <w:name w:val="Date"/>
    <w:basedOn w:val="Corpodeltesto1"/>
    <w:pPr>
      <w:spacing w:before="0"/>
    </w:pPr>
  </w:style>
  <w:style w:type="paragraph" w:customStyle="1" w:styleId="Date1">
    <w:name w:val="Date 1"/>
    <w:basedOn w:val="Corpodeltesto1"/>
  </w:style>
  <w:style w:type="paragraph" w:customStyle="1" w:styleId="PosizioneLivello1">
    <w:name w:val="Posizione/Livello 1"/>
    <w:basedOn w:val="BodyText"/>
    <w:pPr>
      <w:spacing w:after="40"/>
    </w:pPr>
    <w:rPr>
      <w:lang w:bidi="it-IT"/>
    </w:rPr>
  </w:style>
  <w:style w:type="paragraph" w:customStyle="1" w:styleId="PosizioneLivello">
    <w:name w:val="Posizione/Livello"/>
    <w:basedOn w:val="BodyText"/>
    <w:pPr>
      <w:spacing w:before="0" w:after="40"/>
    </w:pPr>
    <w:rPr>
      <w:lang w:bidi="it-IT"/>
    </w:rPr>
  </w:style>
  <w:style w:type="paragraph" w:customStyle="1" w:styleId="NomesocietUbicazione1">
    <w:name w:val="Nome società/Ubicazione 1"/>
    <w:basedOn w:val="BodyText3"/>
    <w:pPr>
      <w:spacing w:after="40"/>
    </w:pPr>
    <w:rPr>
      <w:lang w:bidi="it-IT"/>
    </w:rPr>
  </w:style>
  <w:style w:type="paragraph" w:customStyle="1" w:styleId="NomesocietUbicazione">
    <w:name w:val="Nome società/Ubicazione"/>
    <w:basedOn w:val="NomesocietUbicazione1"/>
    <w:pPr>
      <w:spacing w:before="0"/>
    </w:p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Heading1Char">
    <w:name w:val="Heading 1 Char"/>
    <w:link w:val="Heading1"/>
    <w:rsid w:val="00151035"/>
    <w:rPr>
      <w:rFonts w:ascii="Tahoma" w:hAnsi="Tahoma" w:cs="Tahoma"/>
      <w:b/>
      <w:spacing w:val="10"/>
      <w:sz w:val="24"/>
      <w:szCs w:val="24"/>
    </w:rPr>
  </w:style>
  <w:style w:type="character" w:styleId="Hyperlink">
    <w:name w:val="Hyperlink"/>
    <w:rsid w:val="00935C6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35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rgi\AppData\Roaming\Microsoft\Templates\Curriculum%20funzionale%20(struttura%20tradizional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Functional resume - CV (Traditional design)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387201</Value>
      <Value>387207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2011-12-27T22:20:00+00:00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TP102807659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736247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1928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52AF2-7F9C-40D3-B696-987B2887B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2ACD2E-C25B-4D0E-BEA9-80FE47C03AF2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D3584E3E-DDF0-4B97-B1A4-0B9C3947A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funzionale (struttura tradizionale)</Template>
  <TotalTime>0</TotalTime>
  <Pages>2</Pages>
  <Words>510</Words>
  <Characters>3231</Characters>
  <Application>Microsoft Office Word</Application>
  <DocSecurity>0</DocSecurity>
  <Lines>95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FIUME</dc:creator>
  <cp:keywords/>
  <dc:description/>
  <cp:lastModifiedBy>Virginia Fiume</cp:lastModifiedBy>
  <cp:revision>8</cp:revision>
  <cp:lastPrinted>2002-07-26T16:34:00Z</cp:lastPrinted>
  <dcterms:created xsi:type="dcterms:W3CDTF">2026-01-30T09:23:00Z</dcterms:created>
  <dcterms:modified xsi:type="dcterms:W3CDTF">2026-03-03T08:55:00Z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TC063637551040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8228500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